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922595885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sz w:val="18"/>
          <w:szCs w:val="18"/>
        </w:rPr>
      </w:sdtEndPr>
      <w:sdtContent>
        <w:p w14:paraId="0819904A" w14:textId="4D5C0C34" w:rsidR="00600A49" w:rsidRDefault="00600A4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B934388" wp14:editId="305543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tâ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EC7F16" w14:textId="77777777" w:rsidR="00600A49" w:rsidRDefault="00600A4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B934388" id="Retângulo 466" o:spid="_x0000_s1026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c32QIAAIUGAAAOAAAAZHJzL2Uyb0RvYy54bWysVdtu1DAQfUfiHyy/0+x9l6jZatWqCGmh&#10;VVvUZ6/jbCIcj7G9Nz6HX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" fillcolor="#c7e2fa [660]" stroked="f" strokeweight="1pt">
                    <v:fill color2="#59a9f2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44EC7F16" w14:textId="77777777" w:rsidR="00600A49" w:rsidRDefault="00600A4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20BFA0" wp14:editId="1D64406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tâ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4EC3D4" w14:textId="73E54E16" w:rsidR="00600A49" w:rsidRPr="00600A49" w:rsidRDefault="00600A49">
                                <w:pPr>
                                  <w:spacing w:before="240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Síntes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600A49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PLANIFICAÇÃO DA AULA DO DIA 12/10/2020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220BFA0" id="Retângulo 467" o:spid="_x0000_s1027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K+cUvOmAgAAngUAAA4AAAAAAAAAAAAAAAAALgIA&#10;AGRycy9lMm9Eb2MueG1sUEsBAi0AFAAGAAgAAAAhAHjHifzaAAAABQEAAA8AAAAAAAAAAAAAAAAA&#10;AAUAAGRycy9kb3ducmV2LnhtbFBLBQYAAAAABAAEAPMAAAAHBgAAAAA=&#10;" fillcolor="#17406d [3215]" stroked="f" strokeweight="1pt">
                    <v:textbox inset="14.4pt,14.4pt,14.4pt,28.8pt">
                      <w:txbxContent>
                        <w:p w14:paraId="4B4EC3D4" w14:textId="73E54E16" w:rsidR="00600A49" w:rsidRPr="00600A49" w:rsidRDefault="00600A49">
                          <w:pPr>
                            <w:spacing w:before="24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alias w:val="Síntes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600A49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PLANIFICAÇÃO DA AULA DO DIA 12/10/2020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07A31C" wp14:editId="02092E09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tâ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9D8B0D1" id="Retâ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EsqyRWyAgAA4AUAAA4A&#10;AAAAAAAAAAAAAAAALgIAAGRycy9lMm9Eb2MueG1sUEsBAi0AFAAGAAgAAAAhAJXouHzdAAAABgEA&#10;AA8AAAAAAAAAAAAAAAAADAUAAGRycy9kb3ducmV2LnhtbFBLBQYAAAAABAAEAPMAAAAWBgAAAAA=&#10;" fillcolor="white [3212]" strokecolor="#2190c7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37BFF9" wp14:editId="36CC8FD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tâ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CC922E" id="Retâ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Q9TT7IcCAABWBQAADgAAAAAAAAAAAAAAAAAuAgAAZHJzL2Uyb0RvYy54bWxQSwECLQAUAAYACAAA&#10;ACEA3ymaJN0AAAAEAQAADwAAAAAAAAAAAAAAAADhBAAAZHJzL2Rvd25yZXYueG1sUEsFBgAAAAAE&#10;AAQA8wAAAOsFAAAAAA==&#10;" fillcolor="#0f6fc6 [3204]" stroked="f" strokeweight="1pt">
                    <w10:wrap anchorx="page" anchory="page"/>
                  </v:rect>
                </w:pict>
              </mc:Fallback>
            </mc:AlternateContent>
          </w:r>
        </w:p>
        <w:p w14:paraId="397E3C63" w14:textId="589FF400" w:rsidR="00600A49" w:rsidRDefault="00600A49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607899" wp14:editId="040D299C">
                    <wp:simplePos x="0" y="0"/>
                    <wp:positionH relativeFrom="column">
                      <wp:posOffset>2717358</wp:posOffset>
                    </wp:positionH>
                    <wp:positionV relativeFrom="paragraph">
                      <wp:posOffset>4500521</wp:posOffset>
                    </wp:positionV>
                    <wp:extent cx="3363402" cy="326004"/>
                    <wp:effectExtent l="0" t="0" r="0" b="0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3402" cy="3260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A72155" w14:textId="14B30002" w:rsidR="00600A49" w:rsidRPr="00600A49" w:rsidRDefault="00600A49">
                                <w:pPr>
                                  <w:rPr>
                                    <w:rFonts w:ascii="Calibri" w:hAnsi="Calibri" w:cs="Calibri"/>
                                    <w:color w:val="auto"/>
                                  </w:rPr>
                                </w:pPr>
                                <w:r w:rsidRPr="00600A49">
                                  <w:rPr>
                                    <w:rFonts w:ascii="Calibri" w:hAnsi="Calibri" w:cs="Calibri"/>
                                    <w:color w:val="auto"/>
                                  </w:rPr>
                                  <w:t>Escola Básica 2, 3 Soeiro Pereira Gomes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60789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8" type="#_x0000_t202" style="position:absolute;left:0;text-align:left;margin-left:213.95pt;margin-top:354.35pt;width:264.8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" filled="f" stroked="f" strokeweight=".5pt">
                    <v:textbox>
                      <w:txbxContent>
                        <w:p w14:paraId="70A72155" w14:textId="14B30002" w:rsidR="00600A49" w:rsidRPr="00600A49" w:rsidRDefault="00600A49">
                          <w:pPr>
                            <w:rPr>
                              <w:rFonts w:ascii="Calibri" w:hAnsi="Calibri" w:cs="Calibri"/>
                              <w:color w:val="auto"/>
                            </w:rPr>
                          </w:pPr>
                          <w:r w:rsidRPr="00600A49">
                            <w:rPr>
                              <w:rFonts w:ascii="Calibri" w:hAnsi="Calibri" w:cs="Calibri"/>
                              <w:color w:val="auto"/>
                            </w:rPr>
                            <w:t>Escola Básica 2, 3 Soeiro Pereira Gomes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 wp14:anchorId="5189D2FC" wp14:editId="2F1FA8EC">
                <wp:simplePos x="0" y="0"/>
                <wp:positionH relativeFrom="column">
                  <wp:posOffset>3375025</wp:posOffset>
                </wp:positionH>
                <wp:positionV relativeFrom="paragraph">
                  <wp:posOffset>2848610</wp:posOffset>
                </wp:positionV>
                <wp:extent cx="1906283" cy="1638886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283" cy="1638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7C11E2E" wp14:editId="017227CE">
                    <wp:simplePos x="0" y="0"/>
                    <wp:positionH relativeFrom="page">
                      <wp:posOffset>3453814</wp:posOffset>
                    </wp:positionH>
                    <wp:positionV relativeFrom="page">
                      <wp:posOffset>6972056</wp:posOffset>
                    </wp:positionV>
                    <wp:extent cx="2797810" cy="268605"/>
                    <wp:effectExtent l="0" t="0" r="0" b="0"/>
                    <wp:wrapSquare wrapText="bothSides"/>
                    <wp:docPr id="465" name="Caixa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6CD8BA" w14:textId="24C2C041" w:rsidR="00600A49" w:rsidRPr="00600A49" w:rsidRDefault="00600A49">
                                <w:pPr>
                                  <w:pStyle w:val="SemEspaamento"/>
                                  <w:rPr>
                                    <w:b/>
                                    <w:bCs/>
                                  </w:rPr>
                                </w:pPr>
                                <w:r w:rsidRPr="00600A49">
                                  <w:rPr>
                                    <w:b/>
                                    <w:bCs/>
                                  </w:rPr>
                                  <w:t>Carla Oliveira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C11E2E" id="Caixa de Texto 465" o:spid="_x0000_s1029" type="#_x0000_t202" style="position:absolute;left:0;text-align:left;margin-left:271.95pt;margin-top:549pt;width:220.3pt;height:21.1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" filled="f" stroked="f" strokeweight=".5pt">
                    <v:textbox style="mso-fit-shape-to-text:t">
                      <w:txbxContent>
                        <w:p w14:paraId="286CD8BA" w14:textId="24C2C041" w:rsidR="00600A49" w:rsidRPr="00600A49" w:rsidRDefault="00600A49">
                          <w:pPr>
                            <w:pStyle w:val="SemEspaamento"/>
                            <w:rPr>
                              <w:b/>
                              <w:bCs/>
                            </w:rPr>
                          </w:pPr>
                          <w:r w:rsidRPr="00600A49">
                            <w:rPr>
                              <w:b/>
                              <w:bCs/>
                            </w:rPr>
                            <w:t>Carla Oliveira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br w:type="page"/>
          </w:r>
        </w:p>
      </w:sdtContent>
    </w:sdt>
    <w:p w14:paraId="5B090C7E" w14:textId="31D3BE7C" w:rsidR="00600A49" w:rsidRDefault="000C53A7" w:rsidP="00600A49">
      <w:pPr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</w:pPr>
      <w:sdt>
        <w:sdtPr>
          <w:rPr>
            <w:rFonts w:ascii="Calibri" w:eastAsia="Quattrocento Sans" w:hAnsi="Calibri" w:cs="Quattrocento Sans"/>
            <w:b/>
            <w:color w:val="000000" w:themeColor="text1"/>
            <w:sz w:val="28"/>
            <w:szCs w:val="28"/>
            <w:highlight w:val="white"/>
          </w:rPr>
          <w:alias w:val="O Seu Nome:"/>
          <w:tag w:val="O Seu No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r w:rsidR="00600A49">
            <w:rPr>
              <w:rFonts w:ascii="Calibri" w:eastAsia="Quattrocento Sans" w:hAnsi="Calibri" w:cs="Quattrocento Sans"/>
              <w:b/>
              <w:color w:val="000000" w:themeColor="text1"/>
              <w:sz w:val="28"/>
              <w:szCs w:val="28"/>
              <w:highlight w:val="white"/>
            </w:rPr>
            <w:t xml:space="preserve">Plano da </w:t>
          </w:r>
        </w:sdtContent>
      </w:sdt>
      <w:r w:rsidR="00A23F9A"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 xml:space="preserve">aula </w:t>
      </w:r>
      <w:r w:rsidR="00600A49"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 xml:space="preserve">nº </w:t>
      </w:r>
      <w:r w:rsidR="00A23F9A"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>5</w:t>
      </w:r>
      <w:r w:rsidR="00600A49"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 xml:space="preserve"> e </w:t>
      </w:r>
      <w:r w:rsidR="00A23F9A"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>6</w:t>
      </w:r>
    </w:p>
    <w:p w14:paraId="6678161C" w14:textId="34311BEC" w:rsidR="00BA68C1" w:rsidRPr="00D976A0" w:rsidRDefault="00A23F9A" w:rsidP="00600A49">
      <w:pPr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</w:pPr>
      <w:r>
        <w:rPr>
          <w:rFonts w:ascii="Calibri" w:eastAsia="Quattrocento Sans" w:hAnsi="Calibri" w:cs="Quattrocento Sans"/>
          <w:b/>
          <w:color w:val="000000" w:themeColor="text1"/>
          <w:sz w:val="28"/>
          <w:szCs w:val="28"/>
        </w:rPr>
        <w:t>12/10/2020</w:t>
      </w:r>
    </w:p>
    <w:p w14:paraId="27F51A7F" w14:textId="77777777" w:rsidR="00006A89" w:rsidRPr="00C82157" w:rsidRDefault="00006A89" w:rsidP="00006A89">
      <w:pPr>
        <w:rPr>
          <w:rFonts w:ascii="Calibri" w:eastAsia="Quattrocento Sans" w:hAnsi="Calibri" w:cs="Quattrocento Sans"/>
          <w:b/>
          <w:color w:val="000000" w:themeColor="text1"/>
          <w:sz w:val="6"/>
          <w:szCs w:val="8"/>
        </w:rPr>
      </w:pPr>
    </w:p>
    <w:tbl>
      <w:tblPr>
        <w:tblStyle w:val="TabelacomGrelha"/>
        <w:tblpPr w:leftFromText="141" w:rightFromText="141" w:vertAnchor="text" w:horzAnchor="margin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2268"/>
        <w:gridCol w:w="5670"/>
      </w:tblGrid>
      <w:tr w:rsidR="00096D6B" w:rsidRPr="00096D6B" w14:paraId="47D6B245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01064A50" w14:textId="3F7C215E" w:rsidR="00CF5827" w:rsidRPr="00096D6B" w:rsidRDefault="00CF5827" w:rsidP="00CF5827">
            <w:pPr>
              <w:spacing w:line="360" w:lineRule="auto"/>
              <w:jc w:val="left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Nome do Professor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695DA02C" w14:textId="3A0014D1" w:rsidR="00CF5827" w:rsidRPr="00096D6B" w:rsidRDefault="00A23F9A" w:rsidP="00375FBF">
            <w:pPr>
              <w:spacing w:line="360" w:lineRule="auto"/>
              <w:jc w:val="left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Carla Maria Santos Oliveira</w:t>
            </w:r>
          </w:p>
        </w:tc>
      </w:tr>
      <w:tr w:rsidR="00096D6B" w:rsidRPr="00096D6B" w14:paraId="1933B96A" w14:textId="77777777" w:rsidTr="00D660A7">
        <w:trPr>
          <w:trHeight w:val="70"/>
        </w:trPr>
        <w:tc>
          <w:tcPr>
            <w:tcW w:w="102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1D0CB" w14:textId="77777777" w:rsidR="00CF5827" w:rsidRPr="00313442" w:rsidRDefault="00CF5827" w:rsidP="00D660A7">
            <w:pPr>
              <w:spacing w:line="360" w:lineRule="auto"/>
              <w:jc w:val="both"/>
              <w:rPr>
                <w:rFonts w:ascii="Calibri" w:hAnsi="Calibri" w:cs="Calibri"/>
                <w:b/>
                <w:smallCaps/>
                <w:color w:val="000000" w:themeColor="text1"/>
                <w:sz w:val="6"/>
                <w:szCs w:val="6"/>
              </w:rPr>
            </w:pPr>
          </w:p>
        </w:tc>
      </w:tr>
      <w:tr w:rsidR="00096D6B" w:rsidRPr="00096D6B" w14:paraId="0D99CB5E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705CDDCA" w14:textId="1818E14D" w:rsidR="00CF5827" w:rsidRPr="00096D6B" w:rsidRDefault="00CF582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Nome da Atividade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35B576C2" w14:textId="5922A6A7" w:rsidR="00CF5827" w:rsidRPr="00096D6B" w:rsidRDefault="00A349E9" w:rsidP="00375FBF">
            <w:pPr>
              <w:spacing w:line="360" w:lineRule="auto"/>
              <w:jc w:val="left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Projeto #ERASMUSDAY -</w:t>
            </w:r>
            <w:r w:rsidR="00705D95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Criação de Códigos QR</w:t>
            </w:r>
          </w:p>
        </w:tc>
      </w:tr>
      <w:tr w:rsidR="00096D6B" w:rsidRPr="00096D6B" w14:paraId="02B4D8FF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601B9549" w14:textId="4EA85BBC" w:rsidR="00CF5827" w:rsidRPr="00096D6B" w:rsidRDefault="00E36AF8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Duração </w:t>
            </w:r>
            <w:r w:rsidR="00A23F9A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da Aula </w:t>
            </w:r>
          </w:p>
        </w:tc>
        <w:tc>
          <w:tcPr>
            <w:tcW w:w="2268" w:type="dxa"/>
            <w:shd w:val="clear" w:color="auto" w:fill="59A9F2" w:themeFill="accent1" w:themeFillTint="99"/>
            <w:vAlign w:val="center"/>
          </w:tcPr>
          <w:p w14:paraId="1D3AFDF1" w14:textId="77777777" w:rsidR="00CF5827" w:rsidRPr="00096D6B" w:rsidRDefault="00CF582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Ano de Escolaridade</w:t>
            </w:r>
          </w:p>
        </w:tc>
        <w:tc>
          <w:tcPr>
            <w:tcW w:w="5670" w:type="dxa"/>
            <w:shd w:val="clear" w:color="auto" w:fill="59A9F2" w:themeFill="accent1" w:themeFillTint="99"/>
            <w:vAlign w:val="center"/>
          </w:tcPr>
          <w:p w14:paraId="7B2CDA05" w14:textId="5CF5D317" w:rsidR="00CF5827" w:rsidRPr="00096D6B" w:rsidRDefault="00D660A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Disciplina (s</w:t>
            </w:r>
            <w:r w:rsidR="00CF5827"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) </w:t>
            </w: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Envolvida (s</w:t>
            </w:r>
            <w:r w:rsidR="00CF5827"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)</w:t>
            </w:r>
            <w:r w:rsidR="00A23F9A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 | Projetos</w:t>
            </w:r>
          </w:p>
        </w:tc>
      </w:tr>
      <w:tr w:rsidR="00096D6B" w:rsidRPr="00096D6B" w14:paraId="3F7692E8" w14:textId="77777777" w:rsidTr="00CF582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F566C1" w14:textId="0E0376C8" w:rsidR="00CF5827" w:rsidRPr="00096D6B" w:rsidRDefault="00A23F9A" w:rsidP="00CF5827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90 minutos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F07239" w14:textId="77777777" w:rsidR="00CF5827" w:rsidRDefault="00A23F9A" w:rsidP="00A23F9A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7º Ano</w:t>
            </w:r>
          </w:p>
          <w:p w14:paraId="5773FC31" w14:textId="6427569B" w:rsidR="00313442" w:rsidRPr="00096D6B" w:rsidRDefault="00313442" w:rsidP="00A23F9A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Turma B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50874B2" w14:textId="77777777" w:rsidR="00CF5827" w:rsidRDefault="00A23F9A" w:rsidP="00CF5827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Arte e Tecnologia Digital</w:t>
            </w:r>
          </w:p>
          <w:p w14:paraId="179EBAF2" w14:textId="6C71FEB7" w:rsidR="00A23F9A" w:rsidRPr="00096D6B" w:rsidRDefault="00A23F9A" w:rsidP="00CF5827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#Era</w:t>
            </w:r>
            <w:r w:rsidR="00E9098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musDay</w:t>
            </w:r>
          </w:p>
        </w:tc>
      </w:tr>
      <w:tr w:rsidR="00096D6B" w:rsidRPr="00096D6B" w14:paraId="3F1BD44E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42EEA293" w14:textId="4E99671F" w:rsidR="00CF5827" w:rsidRPr="00096D6B" w:rsidRDefault="00CF582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Conteúdos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52E944AB" w14:textId="59FC2E42" w:rsidR="00313442" w:rsidRDefault="00313442" w:rsidP="007E1FE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13442">
              <w:rPr>
                <w:rFonts w:ascii="Calibri" w:hAnsi="Calibri" w:cs="Calibri"/>
                <w:b/>
                <w:bCs/>
                <w:color w:val="000000" w:themeColor="text1"/>
              </w:rPr>
              <w:t>Pesquisa, Análise e Tratamento de Informação</w:t>
            </w:r>
            <w:r w:rsidRPr="0031344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A878786" w14:textId="72C624FC" w:rsidR="00313442" w:rsidRPr="00313442" w:rsidRDefault="00313442" w:rsidP="007E1FE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Códigos QR</w:t>
            </w:r>
          </w:p>
          <w:p w14:paraId="2F1CA477" w14:textId="64029A60" w:rsidR="005B1AF1" w:rsidRPr="00313442" w:rsidRDefault="005B1AF1" w:rsidP="007E1FE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13442">
              <w:rPr>
                <w:rFonts w:ascii="Calibri" w:hAnsi="Calibri" w:cs="Calibri"/>
                <w:b/>
                <w:bCs/>
                <w:color w:val="000000" w:themeColor="text1"/>
              </w:rPr>
              <w:t>Ferramentas da Web 2.0</w:t>
            </w:r>
          </w:p>
          <w:p w14:paraId="5146F479" w14:textId="2B38F764" w:rsidR="007E1FED" w:rsidRDefault="005B1AF1" w:rsidP="007E1FED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- </w:t>
            </w:r>
            <w:r w:rsidR="00705D95">
              <w:rPr>
                <w:rFonts w:ascii="Calibri" w:hAnsi="Calibri" w:cs="Calibri"/>
                <w:color w:val="000000" w:themeColor="text1"/>
              </w:rPr>
              <w:t>F</w:t>
            </w:r>
            <w:r>
              <w:rPr>
                <w:rFonts w:ascii="Calibri" w:hAnsi="Calibri" w:cs="Calibri"/>
                <w:color w:val="000000" w:themeColor="text1"/>
              </w:rPr>
              <w:t xml:space="preserve">erramenta </w:t>
            </w:r>
            <w:r w:rsidR="00705D95">
              <w:rPr>
                <w:rFonts w:ascii="Calibri" w:hAnsi="Calibri" w:cs="Calibri"/>
                <w:color w:val="000000" w:themeColor="text1"/>
              </w:rPr>
              <w:t xml:space="preserve">geradora </w:t>
            </w:r>
            <w:r>
              <w:rPr>
                <w:rFonts w:ascii="Calibri" w:hAnsi="Calibri" w:cs="Calibri"/>
                <w:color w:val="000000" w:themeColor="text1"/>
              </w:rPr>
              <w:t>de códigos QR</w:t>
            </w:r>
          </w:p>
          <w:p w14:paraId="57DFC881" w14:textId="15B711F7" w:rsidR="00313442" w:rsidRPr="005B1AF1" w:rsidRDefault="005B1AF1" w:rsidP="007E1FED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- </w:t>
            </w:r>
            <w:r w:rsidRPr="005B1AF1">
              <w:rPr>
                <w:rFonts w:ascii="Calibri" w:hAnsi="Calibri" w:cs="Calibri"/>
                <w:color w:val="000000" w:themeColor="text1"/>
              </w:rPr>
              <w:t xml:space="preserve">A ferramenta </w:t>
            </w:r>
            <w:r w:rsidR="00705D95">
              <w:rPr>
                <w:rFonts w:ascii="Calibri" w:hAnsi="Calibri" w:cs="Calibri"/>
                <w:color w:val="000000" w:themeColor="text1"/>
              </w:rPr>
              <w:t>Google Docs</w:t>
            </w:r>
          </w:p>
        </w:tc>
      </w:tr>
      <w:tr w:rsidR="00096D6B" w:rsidRPr="00096D6B" w14:paraId="15D617D9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29AC8D34" w14:textId="0D880BC3" w:rsidR="00CF5827" w:rsidRPr="00096D6B" w:rsidRDefault="00CF582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Recursos Necessários</w:t>
            </w:r>
          </w:p>
          <w:p w14:paraId="5BB1C7B3" w14:textId="29F81B05" w:rsidR="00CF5827" w:rsidRPr="00096D6B" w:rsidRDefault="00CF5827" w:rsidP="00CF5827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5467AB06" w14:textId="77777777" w:rsidR="00CF5827" w:rsidRPr="00EE7553" w:rsidRDefault="00A23F9A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Computadores</w:t>
            </w:r>
          </w:p>
          <w:p w14:paraId="0F4296F8" w14:textId="05A6C935" w:rsidR="00A23F9A" w:rsidRPr="00EE7553" w:rsidRDefault="00A23F9A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Videoprojector</w:t>
            </w:r>
          </w:p>
          <w:p w14:paraId="4E4706A0" w14:textId="0D1F411A" w:rsidR="00ED6DC1" w:rsidRPr="00EE7553" w:rsidRDefault="00ED6DC1" w:rsidP="00ED6DC1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Acesso à Internet</w:t>
            </w:r>
          </w:p>
        </w:tc>
      </w:tr>
      <w:tr w:rsidR="00096D6B" w:rsidRPr="00096D6B" w14:paraId="6A84B8A1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515D8CA3" w14:textId="6E15E4DA" w:rsidR="00CB6340" w:rsidRPr="00096D6B" w:rsidRDefault="00CB6340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Ferramentas TIC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063D1381" w14:textId="77777777" w:rsidR="00CB6340" w:rsidRPr="00EE7553" w:rsidRDefault="00ED6DC1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Ferramenta Classroom da Google</w:t>
            </w:r>
          </w:p>
          <w:p w14:paraId="34A982FD" w14:textId="335BB22D" w:rsidR="00ED6DC1" w:rsidRDefault="00ED6DC1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Ferramenta Formulários da Google</w:t>
            </w:r>
          </w:p>
          <w:p w14:paraId="5FCF34D9" w14:textId="6FA51AB7" w:rsidR="00D5550B" w:rsidRPr="00EE7553" w:rsidRDefault="00D5550B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Ferramenta Google</w:t>
            </w:r>
            <w:r w:rsidR="00ED06EF">
              <w:rPr>
                <w:rFonts w:ascii="Calibri" w:hAnsi="Calibri" w:cs="Calibri"/>
                <w:color w:val="000000" w:themeColor="text1"/>
              </w:rPr>
              <w:t xml:space="preserve"> Docs</w:t>
            </w:r>
          </w:p>
          <w:p w14:paraId="0CE93AE2" w14:textId="38475406" w:rsidR="00ED6DC1" w:rsidRPr="00EE7553" w:rsidRDefault="00ED6DC1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EE7553">
              <w:rPr>
                <w:rFonts w:ascii="Calibri" w:hAnsi="Calibri" w:cs="Calibri"/>
                <w:color w:val="000000" w:themeColor="text1"/>
              </w:rPr>
              <w:t>Ferramenta QR IOI</w:t>
            </w:r>
          </w:p>
        </w:tc>
      </w:tr>
      <w:tr w:rsidR="009165D7" w:rsidRPr="00096D6B" w14:paraId="491E09BC" w14:textId="77777777" w:rsidTr="00AC011F">
        <w:tc>
          <w:tcPr>
            <w:tcW w:w="2263" w:type="dxa"/>
            <w:shd w:val="clear" w:color="auto" w:fill="59A9F2" w:themeFill="accent1" w:themeFillTint="99"/>
            <w:vAlign w:val="center"/>
          </w:tcPr>
          <w:p w14:paraId="416699A5" w14:textId="145C59CD" w:rsidR="009165D7" w:rsidRPr="00096D6B" w:rsidRDefault="009165D7" w:rsidP="00CF582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Metodologia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18211B39" w14:textId="59D2B43E" w:rsidR="009165D7" w:rsidRPr="00EE7553" w:rsidRDefault="005B1AF1" w:rsidP="00375FBF">
            <w:p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Trabalho de Projeto</w:t>
            </w:r>
          </w:p>
        </w:tc>
      </w:tr>
      <w:tr w:rsidR="003138A1" w:rsidRPr="00096D6B" w14:paraId="52B962FD" w14:textId="77777777" w:rsidTr="0027392E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05D4E09C" w14:textId="20A085D6" w:rsidR="003138A1" w:rsidRPr="00ED6DC1" w:rsidRDefault="00E90989" w:rsidP="009165D7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Nota Prévia</w:t>
            </w:r>
          </w:p>
        </w:tc>
      </w:tr>
      <w:tr w:rsidR="003138A1" w:rsidRPr="00BD11F6" w14:paraId="4FBAEBD6" w14:textId="77777777" w:rsidTr="00CF6A31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208D3FB6" w14:textId="5C3F5FBC" w:rsidR="009165D7" w:rsidRDefault="009165D7" w:rsidP="009165D7">
            <w:p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9165D7">
              <w:rPr>
                <w:rFonts w:ascii="Calibri" w:eastAsia="Twentieth Century" w:hAnsi="Calibri" w:cs="Calibri"/>
                <w:color w:val="000000"/>
              </w:rPr>
              <w:t xml:space="preserve">A aula </w:t>
            </w:r>
            <w:r w:rsidR="00E90989">
              <w:rPr>
                <w:rFonts w:ascii="Calibri" w:eastAsia="Twentieth Century" w:hAnsi="Calibri" w:cs="Calibri"/>
                <w:color w:val="000000"/>
              </w:rPr>
              <w:t>é dedicada à continuação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 de um</w:t>
            </w:r>
            <w:r w:rsidR="00562F4D">
              <w:rPr>
                <w:rFonts w:ascii="Calibri" w:eastAsia="Twentieth Century" w:hAnsi="Calibri" w:cs="Calibri"/>
                <w:color w:val="000000"/>
              </w:rPr>
              <w:t xml:space="preserve"> projeto que foi proposto à turma para a comemoração do #ErasmusDay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. </w:t>
            </w:r>
            <w:r w:rsidR="00562F4D">
              <w:rPr>
                <w:rFonts w:ascii="Calibri" w:eastAsia="Twentieth Century" w:hAnsi="Calibri" w:cs="Calibri"/>
                <w:color w:val="000000"/>
              </w:rPr>
              <w:t xml:space="preserve"> </w:t>
            </w:r>
          </w:p>
          <w:p w14:paraId="1D2734FF" w14:textId="43287530" w:rsidR="009165D7" w:rsidRDefault="009165D7" w:rsidP="009165D7">
            <w:p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>
              <w:rPr>
                <w:rFonts w:ascii="Calibri" w:eastAsia="Twentieth Century" w:hAnsi="Calibri" w:cs="Calibri"/>
                <w:color w:val="000000"/>
              </w:rPr>
              <w:t>N</w:t>
            </w:r>
            <w:r w:rsidR="00E90989">
              <w:rPr>
                <w:rFonts w:ascii="Calibri" w:eastAsia="Twentieth Century" w:hAnsi="Calibri" w:cs="Calibri"/>
                <w:color w:val="000000"/>
              </w:rPr>
              <w:t>a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 </w:t>
            </w:r>
            <w:r w:rsidR="00E90989">
              <w:rPr>
                <w:rFonts w:ascii="Calibri" w:eastAsia="Twentieth Century" w:hAnsi="Calibri" w:cs="Calibri"/>
                <w:color w:val="000000"/>
              </w:rPr>
              <w:t xml:space="preserve">aula de 28/10/2020 já tinha sido </w:t>
            </w:r>
            <w:r>
              <w:rPr>
                <w:rFonts w:ascii="Calibri" w:eastAsia="Twentieth Century" w:hAnsi="Calibri" w:cs="Calibri"/>
                <w:color w:val="000000"/>
              </w:rPr>
              <w:t>apresentado o projeto a desenvolver e distribuídas as atividades</w:t>
            </w:r>
            <w:r w:rsidR="00562F4D">
              <w:rPr>
                <w:rFonts w:ascii="Calibri" w:eastAsia="Twentieth Century" w:hAnsi="Calibri" w:cs="Calibri"/>
                <w:color w:val="000000"/>
              </w:rPr>
              <w:t xml:space="preserve">, aleatoriamente, 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a </w:t>
            </w:r>
            <w:r w:rsidR="005B1AF1">
              <w:rPr>
                <w:rFonts w:ascii="Calibri" w:eastAsia="Twentieth Century" w:hAnsi="Calibri" w:cs="Calibri"/>
                <w:color w:val="000000"/>
              </w:rPr>
              <w:t>realizar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 por cada aluno e/ou grupo de trabalho.</w:t>
            </w:r>
            <w:r w:rsidR="00BD11F6">
              <w:rPr>
                <w:rFonts w:ascii="Calibri" w:eastAsia="Twentieth Century" w:hAnsi="Calibri" w:cs="Calibri"/>
                <w:color w:val="000000"/>
              </w:rPr>
              <w:t xml:space="preserve"> </w:t>
            </w:r>
          </w:p>
          <w:p w14:paraId="7C9DE083" w14:textId="3E80F817" w:rsidR="00A349E9" w:rsidRPr="00BD1068" w:rsidRDefault="009165D7" w:rsidP="009165D7">
            <w:p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>
              <w:rPr>
                <w:rFonts w:ascii="Calibri" w:eastAsia="Twentieth Century" w:hAnsi="Calibri" w:cs="Calibri"/>
                <w:color w:val="000000"/>
              </w:rPr>
              <w:t>Atendendo</w:t>
            </w:r>
            <w:r w:rsidR="003C3C4B">
              <w:rPr>
                <w:rFonts w:ascii="Calibri" w:eastAsia="Twentieth Century" w:hAnsi="Calibri" w:cs="Calibri"/>
                <w:color w:val="000000"/>
              </w:rPr>
              <w:t xml:space="preserve"> o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 </w:t>
            </w:r>
            <w:r w:rsidR="00562F4D">
              <w:rPr>
                <w:rFonts w:ascii="Calibri" w:eastAsia="Twentieth Century" w:hAnsi="Calibri" w:cs="Calibri"/>
                <w:color w:val="000000"/>
              </w:rPr>
              <w:t>escasso tempo</w:t>
            </w:r>
            <w:r>
              <w:rPr>
                <w:rFonts w:ascii="Calibri" w:eastAsia="Twentieth Century" w:hAnsi="Calibri" w:cs="Calibri"/>
                <w:color w:val="000000"/>
              </w:rPr>
              <w:t xml:space="preserve"> que os alunos </w:t>
            </w:r>
            <w:r w:rsidR="007E1FED">
              <w:rPr>
                <w:rFonts w:ascii="Calibri" w:eastAsia="Twentieth Century" w:hAnsi="Calibri" w:cs="Calibri"/>
                <w:color w:val="000000"/>
              </w:rPr>
              <w:t>tinham para a realizar a atividade,</w:t>
            </w:r>
            <w:r w:rsidR="003C3C4B">
              <w:rPr>
                <w:rFonts w:ascii="Calibri" w:eastAsia="Twentieth Century" w:hAnsi="Calibri" w:cs="Calibri"/>
                <w:color w:val="000000"/>
              </w:rPr>
              <w:t xml:space="preserve"> esta teve </w:t>
            </w:r>
            <w:r w:rsidR="00BD1068">
              <w:rPr>
                <w:rFonts w:ascii="Calibri" w:eastAsia="Twentieth Century" w:hAnsi="Calibri" w:cs="Calibri"/>
                <w:color w:val="000000"/>
              </w:rPr>
              <w:t>de</w:t>
            </w:r>
            <w:r w:rsidR="003C3C4B">
              <w:rPr>
                <w:rFonts w:ascii="Calibri" w:eastAsia="Twentieth Century" w:hAnsi="Calibri" w:cs="Calibri"/>
                <w:color w:val="000000"/>
              </w:rPr>
              <w:t xml:space="preserve"> ser </w:t>
            </w:r>
            <w:r w:rsidR="00BD1068">
              <w:rPr>
                <w:rFonts w:ascii="Calibri" w:eastAsia="Twentieth Century" w:hAnsi="Calibri" w:cs="Calibri"/>
                <w:color w:val="000000"/>
              </w:rPr>
              <w:t>muito</w:t>
            </w:r>
            <w:r w:rsidR="003C3C4B">
              <w:rPr>
                <w:rFonts w:ascii="Calibri" w:eastAsia="Twentieth Century" w:hAnsi="Calibri" w:cs="Calibri"/>
                <w:color w:val="000000"/>
              </w:rPr>
              <w:t xml:space="preserve"> orientada</w:t>
            </w:r>
            <w:r w:rsidR="00BD11F6">
              <w:rPr>
                <w:rFonts w:ascii="Calibri" w:eastAsia="Twentieth Century" w:hAnsi="Calibri" w:cs="Calibri"/>
                <w:color w:val="000000"/>
              </w:rPr>
              <w:t xml:space="preserve"> e</w:t>
            </w:r>
            <w:r w:rsidR="003C3C4B">
              <w:rPr>
                <w:rFonts w:ascii="Calibri" w:eastAsia="Twentieth Century" w:hAnsi="Calibri" w:cs="Calibri"/>
                <w:color w:val="000000"/>
              </w:rPr>
              <w:t xml:space="preserve"> foi ainda, pedido a</w:t>
            </w:r>
            <w:r w:rsidR="00BD11F6">
              <w:rPr>
                <w:rFonts w:ascii="Calibri" w:eastAsia="Twentieth Century" w:hAnsi="Calibri" w:cs="Calibri"/>
                <w:color w:val="000000"/>
              </w:rPr>
              <w:t xml:space="preserve">os alunos </w:t>
            </w:r>
            <w:r w:rsidR="003C3C4B">
              <w:rPr>
                <w:rFonts w:ascii="Calibri" w:eastAsia="Twentieth Century" w:hAnsi="Calibri" w:cs="Calibri"/>
                <w:color w:val="000000"/>
              </w:rPr>
              <w:t>que t</w:t>
            </w:r>
            <w:r w:rsidR="00BD11F6">
              <w:rPr>
                <w:rFonts w:ascii="Calibri" w:eastAsia="Twentieth Century" w:hAnsi="Calibri" w:cs="Calibri"/>
                <w:color w:val="000000"/>
              </w:rPr>
              <w:t>rabalhassem em casa</w:t>
            </w:r>
            <w:r w:rsidR="00BD1068">
              <w:rPr>
                <w:rFonts w:ascii="Calibri" w:eastAsia="Twentieth Century" w:hAnsi="Calibri" w:cs="Calibri"/>
                <w:color w:val="000000"/>
              </w:rPr>
              <w:t xml:space="preserve"> (TPC)</w:t>
            </w:r>
            <w:r w:rsidR="00BD11F6">
              <w:rPr>
                <w:rFonts w:ascii="Calibri" w:eastAsia="Twentieth Century" w:hAnsi="Calibri" w:cs="Calibri"/>
                <w:color w:val="000000"/>
              </w:rPr>
              <w:t>.</w:t>
            </w:r>
          </w:p>
        </w:tc>
      </w:tr>
      <w:tr w:rsidR="00F84843" w:rsidRPr="00096D6B" w14:paraId="1FB1605E" w14:textId="77777777" w:rsidTr="0027392E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78B70114" w14:textId="636DA821" w:rsidR="00F84843" w:rsidRDefault="00F84843" w:rsidP="003138A1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Conhecimentos Prévios</w:t>
            </w:r>
          </w:p>
        </w:tc>
      </w:tr>
      <w:tr w:rsidR="00F84843" w:rsidRPr="00417584" w14:paraId="75907E86" w14:textId="77777777" w:rsidTr="00F84843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68F13008" w14:textId="10B9FD65" w:rsidR="00417584" w:rsidRDefault="00417584" w:rsidP="00417584">
            <w:pPr>
              <w:spacing w:line="360" w:lineRule="auto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Conhecimentos adquiridos a</w:t>
            </w:r>
            <w:r w:rsidR="00600A49">
              <w:rPr>
                <w:rFonts w:ascii="Calibri" w:hAnsi="Calibri" w:cs="Calibri"/>
                <w:bCs/>
                <w:color w:val="000000" w:themeColor="text1"/>
              </w:rPr>
              <w:t>o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longo do 2º ciclo:</w:t>
            </w:r>
          </w:p>
          <w:p w14:paraId="532D3F58" w14:textId="77F7264A" w:rsidR="00417584" w:rsidRDefault="00417584" w:rsidP="0041758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  <w:r w:rsidRPr="00417584">
              <w:rPr>
                <w:rFonts w:ascii="Calibri" w:hAnsi="Calibri" w:cs="Calibri"/>
                <w:bCs/>
                <w:color w:val="000000" w:themeColor="text1"/>
              </w:rPr>
              <w:t>Pesquisa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e tratamento</w:t>
            </w:r>
            <w:r w:rsidRPr="00417584">
              <w:rPr>
                <w:rFonts w:ascii="Calibri" w:hAnsi="Calibri" w:cs="Calibri"/>
                <w:bCs/>
                <w:color w:val="000000" w:themeColor="text1"/>
              </w:rPr>
              <w:t xml:space="preserve"> de Informação</w:t>
            </w:r>
          </w:p>
          <w:p w14:paraId="65332147" w14:textId="5312AC7F" w:rsidR="00417584" w:rsidRPr="00417584" w:rsidRDefault="00417584" w:rsidP="00417584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left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417584">
              <w:rPr>
                <w:rFonts w:ascii="Calibri" w:hAnsi="Calibri" w:cs="Calibri"/>
                <w:bCs/>
                <w:color w:val="000000" w:themeColor="text1"/>
                <w:lang w:val="en-US"/>
              </w:rPr>
              <w:t>Ferramentas Biteable, Padlet, Story</w:t>
            </w:r>
            <w:r>
              <w:rPr>
                <w:rFonts w:ascii="Calibri" w:hAnsi="Calibri" w:cs="Calibri"/>
                <w:bCs/>
                <w:color w:val="000000" w:themeColor="text1"/>
                <w:lang w:val="en-US"/>
              </w:rPr>
              <w:t>J</w:t>
            </w:r>
            <w:r w:rsidRPr="00417584">
              <w:rPr>
                <w:rFonts w:ascii="Calibri" w:hAnsi="Calibri" w:cs="Calibri"/>
                <w:bCs/>
                <w:color w:val="000000" w:themeColor="text1"/>
                <w:lang w:val="en-US"/>
              </w:rPr>
              <w:t>umper, Classro</w:t>
            </w:r>
            <w:r>
              <w:rPr>
                <w:rFonts w:ascii="Calibri" w:hAnsi="Calibri" w:cs="Calibri"/>
                <w:bCs/>
                <w:color w:val="000000" w:themeColor="text1"/>
                <w:lang w:val="en-US"/>
              </w:rPr>
              <w:t>om e Thinglink</w:t>
            </w:r>
          </w:p>
        </w:tc>
      </w:tr>
      <w:tr w:rsidR="003138A1" w:rsidRPr="00096D6B" w14:paraId="12C0E4F0" w14:textId="77777777" w:rsidTr="0027392E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16DF620A" w14:textId="0171B205" w:rsidR="003138A1" w:rsidRPr="00096D6B" w:rsidRDefault="00D5550B" w:rsidP="003138A1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Domínios</w:t>
            </w:r>
            <w:r w:rsidR="00BD11F6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 e Aprendizagens Essenciais</w:t>
            </w:r>
            <w:r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="00BD11F6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da Disciplina</w:t>
            </w:r>
          </w:p>
        </w:tc>
      </w:tr>
      <w:tr w:rsidR="003138A1" w:rsidRPr="00096D6B" w14:paraId="78B56A7A" w14:textId="77777777" w:rsidTr="00AC011F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1E79BC38" w14:textId="5A6FC127" w:rsidR="00E74A1D" w:rsidRPr="00562F4D" w:rsidRDefault="00E74A1D" w:rsidP="00D5550B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562F4D">
              <w:rPr>
                <w:rFonts w:ascii="Calibri" w:eastAsia="Calibri" w:hAnsi="Calibri" w:cs="Calibri"/>
                <w:b/>
              </w:rPr>
              <w:t>SEGURANÇA, RESPONSABILIDADE E RESPEITO EM AMBIENTES DIGITAIS</w:t>
            </w:r>
          </w:p>
          <w:p w14:paraId="4176EBDA" w14:textId="4A3AC6CF" w:rsidR="00457D90" w:rsidRPr="00600A49" w:rsidRDefault="00E74A1D" w:rsidP="00457D90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Respeitar as normas dos direitos de autor associados à utilização de imagem, do som e do vídeo.</w:t>
            </w:r>
          </w:p>
          <w:p w14:paraId="4BE9D91A" w14:textId="727F0729" w:rsidR="00600A49" w:rsidRDefault="00600A49" w:rsidP="00600A4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E42B5B8" w14:textId="77777777" w:rsidR="00600A49" w:rsidRPr="00600A49" w:rsidRDefault="00600A49" w:rsidP="00600A4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EBC5E4F" w14:textId="55C5C093" w:rsidR="00BD11F6" w:rsidRPr="00562F4D" w:rsidRDefault="00BD11F6" w:rsidP="00D5550B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562F4D">
              <w:rPr>
                <w:rFonts w:ascii="Calibri" w:eastAsia="Calibri" w:hAnsi="Calibri" w:cs="Calibri"/>
                <w:b/>
              </w:rPr>
              <w:lastRenderedPageBreak/>
              <w:t>INVESTIGAR E PESQUISAR</w:t>
            </w:r>
          </w:p>
          <w:p w14:paraId="21836F15" w14:textId="13B51C96" w:rsidR="00BD11F6" w:rsidRPr="00562F4D" w:rsidRDefault="00BD11F6" w:rsidP="00562F4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Utilizar o computador e outros dispositivos digitais como ferramentas de apoio ao processo de investigação e de pesquisa online.</w:t>
            </w:r>
          </w:p>
          <w:p w14:paraId="261650FA" w14:textId="55299EB2" w:rsidR="00BD11F6" w:rsidRDefault="00BD11F6" w:rsidP="00562F4D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Realizar pesquisas, utilizando os termos selecionados e relevantes de acordo com o tema a desenvolver.</w:t>
            </w:r>
          </w:p>
          <w:p w14:paraId="38BA042E" w14:textId="77777777" w:rsidR="00E90989" w:rsidRPr="00562F4D" w:rsidRDefault="00E90989" w:rsidP="00E90989">
            <w:pPr>
              <w:pStyle w:val="PargrafodaLista"/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</w:p>
          <w:p w14:paraId="1B5E02A0" w14:textId="745CA719" w:rsidR="00D5550B" w:rsidRPr="00562F4D" w:rsidRDefault="00D5550B" w:rsidP="00D5550B">
            <w:p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Calibri" w:hAnsi="Calibri" w:cs="Calibri"/>
                <w:b/>
              </w:rPr>
              <w:t>INTERPRETAR, COMUNICAR E COLABORAR</w:t>
            </w:r>
            <w:r w:rsidRPr="00562F4D">
              <w:rPr>
                <w:rFonts w:ascii="Calibri" w:eastAsia="Twentieth Century" w:hAnsi="Calibri" w:cs="Calibri"/>
                <w:color w:val="000000"/>
              </w:rPr>
              <w:t xml:space="preserve"> </w:t>
            </w:r>
          </w:p>
          <w:p w14:paraId="4383284A" w14:textId="58CC4F3F" w:rsidR="00D5550B" w:rsidRPr="00562F4D" w:rsidRDefault="00D5550B" w:rsidP="00D5550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Utilizar plataformas digitais adequadas ao contexto a que se destinam de forma segura e responsável para armazenar e partilhar informação.</w:t>
            </w:r>
          </w:p>
          <w:p w14:paraId="1C037D70" w14:textId="0A42EED4" w:rsidR="003138A1" w:rsidRDefault="00D5550B" w:rsidP="00D5550B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Apresentar e partilhar os produtos desenvolvidos, em pares ou em grupo, utilizando os meios digitais de comunicação e colaboração.</w:t>
            </w:r>
          </w:p>
          <w:p w14:paraId="44D0EC52" w14:textId="77777777" w:rsidR="00457D90" w:rsidRPr="00562F4D" w:rsidRDefault="00457D90" w:rsidP="00457D90">
            <w:pPr>
              <w:pStyle w:val="PargrafodaLista"/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</w:p>
          <w:p w14:paraId="53B51556" w14:textId="77777777" w:rsidR="00E74A1D" w:rsidRPr="00562F4D" w:rsidRDefault="00E74A1D" w:rsidP="00E74A1D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 w:rsidRPr="00562F4D">
              <w:rPr>
                <w:rFonts w:ascii="Calibri" w:eastAsia="Calibri" w:hAnsi="Calibri" w:cs="Calibri"/>
                <w:b/>
              </w:rPr>
              <w:t>CRIAR E INOVAR</w:t>
            </w:r>
          </w:p>
          <w:p w14:paraId="0156C44D" w14:textId="65006592" w:rsidR="00E74A1D" w:rsidRPr="00562F4D" w:rsidRDefault="00E74A1D" w:rsidP="00562F4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eastAsia="Twentieth Century" w:hAnsi="Calibri" w:cs="Calibri"/>
                <w:color w:val="000000"/>
              </w:rPr>
            </w:pPr>
            <w:r w:rsidRPr="00562F4D">
              <w:rPr>
                <w:rFonts w:ascii="Calibri" w:eastAsia="Twentieth Century" w:hAnsi="Calibri" w:cs="Calibri"/>
                <w:color w:val="000000"/>
              </w:rPr>
              <w:t>Integrar conteúdos provenientes de diferentes tipos de suportes, para produzir e modificar, de acordo com normas e diretrizes conhecidas, artefactos digitais criativos para exprimir ideias, sentimentos e propósitos específicos.</w:t>
            </w:r>
          </w:p>
        </w:tc>
      </w:tr>
      <w:tr w:rsidR="009F69B5" w:rsidRPr="00096D6B" w14:paraId="2B51A328" w14:textId="77777777" w:rsidTr="00AC011F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3EADC454" w14:textId="0E4AC66E" w:rsidR="009F69B5" w:rsidRPr="00287C59" w:rsidRDefault="009F69B5" w:rsidP="00D5550B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hd w:val="clear" w:color="auto" w:fill="59A9F2" w:themeFill="accent1" w:themeFillTint="99"/>
              </w:rPr>
            </w:pPr>
            <w:r w:rsidRPr="00287C59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DESCRITORES DO PERFIL DOS ALUNOS:</w:t>
            </w:r>
          </w:p>
        </w:tc>
      </w:tr>
      <w:tr w:rsidR="009F69B5" w:rsidRPr="00096D6B" w14:paraId="7D688634" w14:textId="77777777" w:rsidTr="009F69B5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21C42913" w14:textId="312A3E6C" w:rsidR="009F69B5" w:rsidRPr="00287C59" w:rsidRDefault="009F69B5" w:rsidP="005E470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D06EF">
              <w:rPr>
                <w:rFonts w:ascii="Calibri" w:hAnsi="Calibri" w:cs="Calibri"/>
                <w:b/>
                <w:bCs/>
                <w:color w:val="auto"/>
              </w:rPr>
              <w:t>A</w:t>
            </w:r>
            <w:r w:rsidRPr="00ED06EF">
              <w:rPr>
                <w:rFonts w:ascii="Calibri" w:hAnsi="Calibri" w:cs="Calibri"/>
                <w:color w:val="auto"/>
              </w:rPr>
              <w:t xml:space="preserve"> (Linguagens e Textos); </w:t>
            </w:r>
            <w:r w:rsidRPr="00ED06EF">
              <w:rPr>
                <w:rFonts w:ascii="Calibri" w:hAnsi="Calibri" w:cs="Calibri"/>
                <w:b/>
                <w:bCs/>
                <w:color w:val="auto"/>
              </w:rPr>
              <w:t>B</w:t>
            </w:r>
            <w:r w:rsidRPr="00ED06EF">
              <w:rPr>
                <w:rFonts w:ascii="Calibri" w:hAnsi="Calibri" w:cs="Calibri"/>
                <w:color w:val="auto"/>
              </w:rPr>
              <w:t xml:space="preserve"> </w:t>
            </w:r>
            <w:r w:rsidR="00287C59" w:rsidRPr="00ED06EF">
              <w:rPr>
                <w:rFonts w:ascii="Calibri" w:hAnsi="Calibri" w:cs="Calibri"/>
                <w:color w:val="auto"/>
              </w:rPr>
              <w:t>(</w:t>
            </w:r>
            <w:r w:rsidRPr="00ED06EF">
              <w:rPr>
                <w:rFonts w:ascii="Calibri" w:hAnsi="Calibri" w:cs="Calibri"/>
                <w:color w:val="auto"/>
              </w:rPr>
              <w:t xml:space="preserve">Informação e Comunicação); </w:t>
            </w:r>
            <w:r w:rsidRPr="00ED06EF">
              <w:rPr>
                <w:rFonts w:ascii="Calibri" w:hAnsi="Calibri" w:cs="Calibri"/>
                <w:b/>
                <w:bCs/>
                <w:color w:val="auto"/>
              </w:rPr>
              <w:t>D</w:t>
            </w:r>
            <w:r w:rsidRPr="00ED06EF">
              <w:rPr>
                <w:rFonts w:ascii="Calibri" w:hAnsi="Calibri" w:cs="Calibri"/>
                <w:color w:val="auto"/>
              </w:rPr>
              <w:t xml:space="preserve"> (Pensamento Crítico e criativo); </w:t>
            </w:r>
            <w:r w:rsidRPr="00ED06EF">
              <w:rPr>
                <w:rFonts w:ascii="Calibri" w:hAnsi="Calibri" w:cs="Calibri"/>
                <w:b/>
                <w:bCs/>
                <w:color w:val="auto"/>
              </w:rPr>
              <w:t xml:space="preserve">E </w:t>
            </w:r>
            <w:r w:rsidRPr="00ED06EF">
              <w:rPr>
                <w:rFonts w:ascii="Calibri" w:hAnsi="Calibri" w:cs="Calibri"/>
                <w:color w:val="auto"/>
              </w:rPr>
              <w:t xml:space="preserve">(Relacionamento Interpessoal); </w:t>
            </w:r>
            <w:r w:rsidRPr="00ED06EF">
              <w:rPr>
                <w:rFonts w:ascii="Calibri" w:hAnsi="Calibri" w:cs="Calibri"/>
                <w:b/>
                <w:bCs/>
                <w:color w:val="auto"/>
              </w:rPr>
              <w:t xml:space="preserve">F </w:t>
            </w:r>
            <w:r w:rsidRPr="00ED06EF">
              <w:rPr>
                <w:rFonts w:ascii="Calibri" w:hAnsi="Calibri" w:cs="Calibri"/>
                <w:color w:val="auto"/>
              </w:rPr>
              <w:t xml:space="preserve">(Desenvolvimento Pessoal e Autonomia); </w:t>
            </w:r>
            <w:r w:rsidRPr="00ED06EF">
              <w:rPr>
                <w:rFonts w:ascii="Calibri" w:hAnsi="Calibri" w:cs="Calibri"/>
                <w:b/>
                <w:bCs/>
                <w:color w:val="auto"/>
              </w:rPr>
              <w:t xml:space="preserve">I </w:t>
            </w:r>
            <w:r w:rsidRPr="00ED06EF">
              <w:rPr>
                <w:rFonts w:ascii="Calibri" w:hAnsi="Calibri" w:cs="Calibri"/>
                <w:color w:val="auto"/>
              </w:rPr>
              <w:t>(Saber Científico, técnico e tecnológico).</w:t>
            </w:r>
          </w:p>
        </w:tc>
      </w:tr>
      <w:tr w:rsidR="003138A1" w:rsidRPr="00096D6B" w14:paraId="4572563E" w14:textId="77777777" w:rsidTr="00AC011F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1ED75205" w14:textId="5361E60A" w:rsidR="003138A1" w:rsidRPr="00096D6B" w:rsidRDefault="003138A1" w:rsidP="00D5550B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  <w:shd w:val="clear" w:color="auto" w:fill="59A9F2" w:themeFill="accent1" w:themeFillTint="99"/>
              </w:rPr>
              <w:t>Descri</w:t>
            </w: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 xml:space="preserve">ção da </w:t>
            </w:r>
            <w:r w:rsidR="00A349E9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t>Aula</w:t>
            </w:r>
          </w:p>
        </w:tc>
      </w:tr>
      <w:tr w:rsidR="003138A1" w:rsidRPr="00096D6B" w14:paraId="191D491B" w14:textId="77777777" w:rsidTr="00CF5827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1A69D7C5" w14:textId="0A2C8549" w:rsidR="003138A1" w:rsidRDefault="00313442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O</w:t>
            </w:r>
            <w:r w:rsidR="005E4705" w:rsidRPr="002B4477">
              <w:rPr>
                <w:rFonts w:ascii="Calibri" w:hAnsi="Calibri" w:cs="Calibri"/>
                <w:color w:val="auto"/>
              </w:rPr>
              <w:t>s alunos, após a higienização dos seus postos de trabalho, ligam os computadores e</w:t>
            </w:r>
            <w:r w:rsidR="00315A58" w:rsidRPr="002B4477">
              <w:rPr>
                <w:rFonts w:ascii="Calibri" w:hAnsi="Calibri" w:cs="Calibri"/>
                <w:color w:val="auto"/>
              </w:rPr>
              <w:t>, de acordo com as orientações fornecidas pela professora,</w:t>
            </w:r>
            <w:r w:rsidR="005E4705" w:rsidRPr="002B4477">
              <w:rPr>
                <w:rFonts w:ascii="Calibri" w:hAnsi="Calibri" w:cs="Calibri"/>
                <w:color w:val="auto"/>
              </w:rPr>
              <w:t xml:space="preserve"> terminam a atividade solicitada na aula anterior</w:t>
            </w:r>
            <w:r w:rsidR="002C6351" w:rsidRPr="002B4477">
              <w:rPr>
                <w:rFonts w:ascii="Calibri" w:hAnsi="Calibri" w:cs="Calibri"/>
                <w:color w:val="auto"/>
              </w:rPr>
              <w:t xml:space="preserve">, submetendo os seus trabalhos na plataforma Classroom. </w:t>
            </w:r>
          </w:p>
          <w:p w14:paraId="73136A19" w14:textId="3A4398A3" w:rsidR="002C6351" w:rsidRDefault="002C6351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 w:rsidRPr="002B4477">
              <w:rPr>
                <w:rFonts w:ascii="Calibri" w:hAnsi="Calibri" w:cs="Calibri"/>
                <w:color w:val="auto"/>
              </w:rPr>
              <w:t xml:space="preserve">Após todos os alunos </w:t>
            </w:r>
            <w:r w:rsidR="00603A86" w:rsidRPr="002B4477">
              <w:rPr>
                <w:rFonts w:ascii="Calibri" w:hAnsi="Calibri" w:cs="Calibri"/>
                <w:color w:val="auto"/>
              </w:rPr>
              <w:t>submeter</w:t>
            </w:r>
            <w:r w:rsidR="00313442">
              <w:rPr>
                <w:rFonts w:ascii="Calibri" w:hAnsi="Calibri" w:cs="Calibri"/>
                <w:color w:val="auto"/>
              </w:rPr>
              <w:t>em</w:t>
            </w:r>
            <w:r w:rsidRPr="002B4477">
              <w:rPr>
                <w:rFonts w:ascii="Calibri" w:hAnsi="Calibri" w:cs="Calibri"/>
                <w:color w:val="auto"/>
              </w:rPr>
              <w:t xml:space="preserve"> a</w:t>
            </w:r>
            <w:r w:rsidR="00313442">
              <w:rPr>
                <w:rFonts w:ascii="Calibri" w:hAnsi="Calibri" w:cs="Calibri"/>
                <w:color w:val="auto"/>
              </w:rPr>
              <w:t>s</w:t>
            </w:r>
            <w:r w:rsidRPr="002B4477">
              <w:rPr>
                <w:rFonts w:ascii="Calibri" w:hAnsi="Calibri" w:cs="Calibri"/>
                <w:color w:val="auto"/>
              </w:rPr>
              <w:t xml:space="preserve"> a</w:t>
            </w:r>
            <w:r w:rsidR="00315A58" w:rsidRPr="002B4477">
              <w:rPr>
                <w:rFonts w:ascii="Calibri" w:hAnsi="Calibri" w:cs="Calibri"/>
                <w:color w:val="auto"/>
              </w:rPr>
              <w:t>tividade</w:t>
            </w:r>
            <w:r w:rsidR="00313442">
              <w:rPr>
                <w:rFonts w:ascii="Calibri" w:hAnsi="Calibri" w:cs="Calibri"/>
                <w:color w:val="auto"/>
              </w:rPr>
              <w:t>s</w:t>
            </w:r>
            <w:r w:rsidR="00315A58" w:rsidRPr="002B4477">
              <w:rPr>
                <w:rFonts w:ascii="Calibri" w:hAnsi="Calibri" w:cs="Calibri"/>
                <w:color w:val="auto"/>
              </w:rPr>
              <w:t>, a professora recorrerá ao método expositivo, com recurso à projeção, para explicar o que é um código QR e como se cria um através da aplicação QR IOI.</w:t>
            </w:r>
          </w:p>
          <w:p w14:paraId="0709ECA4" w14:textId="10723C5A" w:rsidR="00315A58" w:rsidRPr="002B4477" w:rsidRDefault="00315A58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 w:rsidRPr="002B4477">
              <w:rPr>
                <w:rFonts w:ascii="Calibri" w:hAnsi="Calibri" w:cs="Calibri"/>
                <w:color w:val="auto"/>
              </w:rPr>
              <w:t xml:space="preserve">Após a explicação, a </w:t>
            </w:r>
            <w:r w:rsidR="002B4477" w:rsidRPr="002B4477">
              <w:rPr>
                <w:rFonts w:ascii="Calibri" w:hAnsi="Calibri" w:cs="Calibri"/>
                <w:color w:val="auto"/>
              </w:rPr>
              <w:t>professora dará</w:t>
            </w:r>
            <w:r w:rsidRPr="002B4477">
              <w:rPr>
                <w:rFonts w:ascii="Calibri" w:hAnsi="Calibri" w:cs="Calibri"/>
                <w:color w:val="auto"/>
              </w:rPr>
              <w:t xml:space="preserve"> </w:t>
            </w:r>
            <w:r w:rsidR="002B4477" w:rsidRPr="002B4477">
              <w:rPr>
                <w:rFonts w:ascii="Calibri" w:hAnsi="Calibri" w:cs="Calibri"/>
                <w:color w:val="auto"/>
              </w:rPr>
              <w:t>orientações para os</w:t>
            </w:r>
            <w:r w:rsidRPr="002B4477">
              <w:rPr>
                <w:rFonts w:ascii="Calibri" w:hAnsi="Calibri" w:cs="Calibri"/>
                <w:color w:val="auto"/>
              </w:rPr>
              <w:t xml:space="preserve"> alunos realizarem as seguintes atividades:</w:t>
            </w:r>
          </w:p>
          <w:p w14:paraId="22B48FDC" w14:textId="21ED1832" w:rsidR="00315A58" w:rsidRPr="002B4477" w:rsidRDefault="00315A58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 w:rsidRPr="002B4477">
              <w:rPr>
                <w:rFonts w:ascii="Calibri" w:hAnsi="Calibri" w:cs="Calibri"/>
                <w:color w:val="auto"/>
              </w:rPr>
              <w:t>1 – Entregar a atividade</w:t>
            </w:r>
            <w:r w:rsidR="002B4477" w:rsidRPr="002B4477">
              <w:rPr>
                <w:rFonts w:ascii="Calibri" w:hAnsi="Calibri" w:cs="Calibri"/>
                <w:color w:val="auto"/>
              </w:rPr>
              <w:t xml:space="preserve"> – código QR – via Classroom;</w:t>
            </w:r>
          </w:p>
          <w:p w14:paraId="16C463CD" w14:textId="061CF09B" w:rsidR="002B4477" w:rsidRPr="00457D90" w:rsidRDefault="002B4477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B4477">
              <w:rPr>
                <w:rFonts w:ascii="Calibri" w:hAnsi="Calibri" w:cs="Calibri"/>
                <w:color w:val="auto"/>
              </w:rPr>
              <w:t xml:space="preserve">2 – </w:t>
            </w:r>
            <w:r w:rsidR="00457D90">
              <w:rPr>
                <w:rFonts w:ascii="Calibri" w:hAnsi="Calibri" w:cs="Calibri"/>
                <w:color w:val="auto"/>
              </w:rPr>
              <w:t xml:space="preserve">Autoavaliação: </w:t>
            </w:r>
            <w:r w:rsidRPr="002B4477">
              <w:rPr>
                <w:rFonts w:ascii="Calibri" w:hAnsi="Calibri" w:cs="Calibri"/>
                <w:color w:val="auto"/>
              </w:rPr>
              <w:t xml:space="preserve">Avaliar o trabalho realizado </w:t>
            </w:r>
            <w:r w:rsidR="00457D90">
              <w:rPr>
                <w:rFonts w:ascii="Calibri" w:hAnsi="Calibri" w:cs="Calibri"/>
                <w:color w:val="auto"/>
              </w:rPr>
              <w:t xml:space="preserve">ao </w:t>
            </w:r>
            <w:r w:rsidRPr="002B4477">
              <w:rPr>
                <w:rFonts w:ascii="Calibri" w:hAnsi="Calibri" w:cs="Calibri"/>
                <w:color w:val="auto"/>
              </w:rPr>
              <w:t xml:space="preserve">longo da </w:t>
            </w:r>
            <w:r w:rsidR="00457D90">
              <w:rPr>
                <w:rFonts w:ascii="Calibri" w:hAnsi="Calibri" w:cs="Calibri"/>
                <w:color w:val="auto"/>
              </w:rPr>
              <w:t xml:space="preserve">concretização </w:t>
            </w:r>
            <w:r w:rsidRPr="002B4477">
              <w:rPr>
                <w:rFonts w:ascii="Calibri" w:hAnsi="Calibri" w:cs="Calibri"/>
                <w:color w:val="auto"/>
              </w:rPr>
              <w:t xml:space="preserve">do projeto </w:t>
            </w:r>
            <w:r w:rsidR="00457D90" w:rsidRPr="00457D90">
              <w:rPr>
                <w:rFonts w:ascii="Calibri" w:hAnsi="Calibri" w:cs="Calibri"/>
                <w:color w:val="000000" w:themeColor="text1"/>
              </w:rPr>
              <w:t>#</w:t>
            </w:r>
            <w:r w:rsidR="00457D90" w:rsidRPr="00457D90">
              <w:rPr>
                <w:rFonts w:ascii="Calibri" w:hAnsi="Calibri" w:cs="Calibri"/>
                <w:color w:val="000000" w:themeColor="text1"/>
              </w:rPr>
              <w:t>ErasmusDay</w:t>
            </w:r>
            <w:r w:rsidR="00457D90" w:rsidRPr="00457D9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1EFC947A" w14:textId="77777777" w:rsidR="002C6351" w:rsidRPr="002B4477" w:rsidRDefault="002B4477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 w:rsidRPr="002B4477">
              <w:rPr>
                <w:rFonts w:ascii="Calibri" w:hAnsi="Calibri" w:cs="Calibri"/>
                <w:color w:val="auto"/>
              </w:rPr>
              <w:t>3 – Avaliar o desempenho da professora e da aula.</w:t>
            </w:r>
          </w:p>
          <w:p w14:paraId="7BBCE800" w14:textId="299FA4B5" w:rsidR="002B4477" w:rsidRPr="002B4477" w:rsidRDefault="002B4477" w:rsidP="002C6351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4477">
              <w:rPr>
                <w:rFonts w:ascii="Calibri" w:hAnsi="Calibri" w:cs="Calibri"/>
                <w:color w:val="auto"/>
              </w:rPr>
              <w:t>Ao longo da realização das atividades propostas a professora apoiará os alunos que apresentarem dificuldades</w:t>
            </w:r>
            <w:r w:rsidR="00457D90">
              <w:rPr>
                <w:rFonts w:ascii="Calibri" w:hAnsi="Calibri" w:cs="Calibri"/>
                <w:color w:val="auto"/>
              </w:rPr>
              <w:t xml:space="preserve"> e/ou solicitarem o seu apoio</w:t>
            </w:r>
            <w:r w:rsidRPr="002B4477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003138A1" w:rsidRPr="00096D6B" w14:paraId="3CDE70F1" w14:textId="77777777" w:rsidTr="00AC011F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3A3C7843" w14:textId="271AA032" w:rsidR="003138A1" w:rsidRPr="00D5550B" w:rsidRDefault="003138A1" w:rsidP="00D5550B">
            <w:pPr>
              <w:pStyle w:val="textocarla"/>
              <w:ind w:left="0" w:right="0"/>
              <w:jc w:val="center"/>
              <w:rPr>
                <w:rFonts w:cs="Calibri"/>
                <w:b/>
                <w:smallCaps/>
                <w:color w:val="000000" w:themeColor="text1"/>
              </w:rPr>
            </w:pPr>
            <w:r w:rsidRPr="00096D6B">
              <w:rPr>
                <w:rFonts w:cs="Calibri"/>
                <w:b/>
                <w:smallCaps/>
                <w:color w:val="000000" w:themeColor="text1"/>
              </w:rPr>
              <w:t>Descrição da</w:t>
            </w:r>
            <w:r w:rsidR="00457D90">
              <w:rPr>
                <w:rFonts w:cs="Calibri"/>
                <w:b/>
                <w:smallCaps/>
                <w:color w:val="000000" w:themeColor="text1"/>
              </w:rPr>
              <w:t>s</w:t>
            </w:r>
            <w:r w:rsidRPr="00096D6B">
              <w:rPr>
                <w:rFonts w:cs="Calibri"/>
                <w:b/>
                <w:smallCaps/>
                <w:color w:val="000000" w:themeColor="text1"/>
              </w:rPr>
              <w:t xml:space="preserve"> Atividade</w:t>
            </w:r>
            <w:r w:rsidR="00457D90">
              <w:rPr>
                <w:rFonts w:cs="Calibri"/>
                <w:b/>
                <w:smallCaps/>
                <w:color w:val="000000" w:themeColor="text1"/>
              </w:rPr>
              <w:t>s</w:t>
            </w:r>
            <w:r w:rsidRPr="00096D6B">
              <w:rPr>
                <w:rFonts w:cs="Calibri"/>
                <w:b/>
                <w:smallCaps/>
                <w:color w:val="000000" w:themeColor="text1"/>
              </w:rPr>
              <w:t xml:space="preserve"> a desenvolver pelos alunos </w:t>
            </w:r>
          </w:p>
        </w:tc>
      </w:tr>
      <w:tr w:rsidR="003138A1" w:rsidRPr="00096D6B" w14:paraId="5141F764" w14:textId="77777777" w:rsidTr="00CF5827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3D27A6D1" w14:textId="61C31EF8" w:rsidR="00A349E9" w:rsidRPr="00ED06EF" w:rsidRDefault="00A349E9" w:rsidP="00ED06EF">
            <w:pPr>
              <w:pStyle w:val="textocarla"/>
              <w:ind w:left="0" w:right="0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D06EF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13442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ED06EF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minutos</w:t>
            </w:r>
          </w:p>
          <w:p w14:paraId="6D451863" w14:textId="21191BE2" w:rsidR="003138A1" w:rsidRPr="00ED06EF" w:rsidRDefault="00A349E9" w:rsidP="00ED06EF">
            <w:pPr>
              <w:pStyle w:val="textocarla"/>
              <w:ind w:left="0" w:right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ED06EF">
              <w:rPr>
                <w:rFonts w:cs="Calibri"/>
                <w:color w:val="000000" w:themeColor="text1"/>
                <w:sz w:val="20"/>
                <w:szCs w:val="20"/>
              </w:rPr>
              <w:t xml:space="preserve">1 – Os alunos terminam o trabalho </w:t>
            </w:r>
            <w:r w:rsidR="00ED06EF" w:rsidRPr="00ED06EF">
              <w:rPr>
                <w:rFonts w:cs="Calibri"/>
                <w:color w:val="000000" w:themeColor="text1"/>
                <w:sz w:val="20"/>
                <w:szCs w:val="20"/>
              </w:rPr>
              <w:t xml:space="preserve">solicitado na aula anterior </w:t>
            </w:r>
            <w:r w:rsidRPr="00ED06EF">
              <w:rPr>
                <w:rFonts w:cs="Calibri"/>
                <w:color w:val="000000" w:themeColor="text1"/>
                <w:sz w:val="20"/>
                <w:szCs w:val="20"/>
              </w:rPr>
              <w:t>e submetem via plataforma Classroom</w:t>
            </w:r>
            <w:r w:rsidR="00ED06EF" w:rsidRPr="00ED06EF">
              <w:rPr>
                <w:rFonts w:cs="Calibri"/>
                <w:color w:val="000000" w:themeColor="text1"/>
                <w:sz w:val="20"/>
                <w:szCs w:val="20"/>
              </w:rPr>
              <w:t>;</w:t>
            </w:r>
          </w:p>
          <w:p w14:paraId="5B4F7182" w14:textId="67DBFD2A" w:rsidR="00ED06EF" w:rsidRPr="00ED06EF" w:rsidRDefault="00313442" w:rsidP="00ED06EF">
            <w:pPr>
              <w:pStyle w:val="textocarla"/>
              <w:ind w:left="0" w:right="0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ED06EF" w:rsidRPr="00ED06EF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minutos</w:t>
            </w:r>
          </w:p>
          <w:p w14:paraId="27D1B09B" w14:textId="5647EEE2" w:rsidR="00ED06EF" w:rsidRDefault="00ED06EF" w:rsidP="00ED06EF">
            <w:pPr>
              <w:pStyle w:val="textocarla"/>
              <w:ind w:left="0" w:right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ED06EF">
              <w:rPr>
                <w:rFonts w:cs="Calibri"/>
                <w:color w:val="000000" w:themeColor="text1"/>
                <w:sz w:val="20"/>
                <w:szCs w:val="20"/>
              </w:rPr>
              <w:t xml:space="preserve">2 – Os alunos criam o código QR e submetem na ferramenta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Docs da Google via plataforma Classroom;</w:t>
            </w:r>
          </w:p>
          <w:p w14:paraId="457A5D7B" w14:textId="1D5CD549" w:rsidR="00ED06EF" w:rsidRDefault="00313442" w:rsidP="00ED06EF">
            <w:pPr>
              <w:pStyle w:val="textocarla"/>
              <w:ind w:left="0" w:right="0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ED06EF" w:rsidRPr="00ED06EF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minutos</w:t>
            </w:r>
          </w:p>
          <w:p w14:paraId="537FE073" w14:textId="572CAF04" w:rsidR="00A349E9" w:rsidRDefault="00ED06EF" w:rsidP="00ED06EF">
            <w:pPr>
              <w:pStyle w:val="textocarla"/>
              <w:ind w:left="0" w:right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ED06EF">
              <w:rPr>
                <w:rFonts w:cs="Calibri"/>
                <w:color w:val="000000" w:themeColor="text1"/>
                <w:sz w:val="20"/>
                <w:szCs w:val="20"/>
              </w:rPr>
              <w:t>3 – Os alunos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avaliam o seu trabalho nos parâmetros, autonomia, </w:t>
            </w:r>
            <w:r w:rsidR="00457D90">
              <w:rPr>
                <w:rFonts w:cs="Calibri"/>
                <w:color w:val="000000" w:themeColor="text1"/>
                <w:sz w:val="20"/>
                <w:szCs w:val="20"/>
              </w:rPr>
              <w:t xml:space="preserve">dedicação, criatividade,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empenho</w:t>
            </w:r>
            <w:r w:rsidR="005E4705">
              <w:rPr>
                <w:rFonts w:cs="Calibri"/>
                <w:color w:val="000000" w:themeColor="text1"/>
                <w:sz w:val="20"/>
                <w:szCs w:val="20"/>
              </w:rPr>
              <w:t xml:space="preserve"> e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colaboração</w:t>
            </w:r>
            <w:r w:rsidR="00457D90">
              <w:rPr>
                <w:rFonts w:cs="Calibri"/>
                <w:color w:val="000000" w:themeColor="text1"/>
                <w:sz w:val="20"/>
                <w:szCs w:val="20"/>
              </w:rPr>
              <w:t xml:space="preserve">. O item colaboração será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apenas para os alunos que realizaram o trabalho em grupo.</w:t>
            </w:r>
          </w:p>
          <w:p w14:paraId="3C9F95C8" w14:textId="233F72CA" w:rsidR="00457D90" w:rsidRPr="00ED06EF" w:rsidRDefault="005E4705" w:rsidP="00ED06EF">
            <w:pPr>
              <w:pStyle w:val="textocarla"/>
              <w:ind w:left="0" w:right="0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4 – Os alunos avaliam a aula ministrada pel</w:t>
            </w:r>
            <w:r w:rsidR="00313442">
              <w:rPr>
                <w:rFonts w:cs="Calibri"/>
                <w:color w:val="000000" w:themeColor="text1"/>
                <w:sz w:val="20"/>
                <w:szCs w:val="20"/>
              </w:rPr>
              <w:t>a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professor</w:t>
            </w:r>
            <w:r w:rsidR="00313442">
              <w:rPr>
                <w:rFonts w:cs="Calibri"/>
                <w:color w:val="000000" w:themeColor="text1"/>
                <w:sz w:val="20"/>
                <w:szCs w:val="20"/>
              </w:rPr>
              <w:t>a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3138A1" w:rsidRPr="00096D6B" w14:paraId="702FF191" w14:textId="77777777" w:rsidTr="00AC011F">
        <w:tc>
          <w:tcPr>
            <w:tcW w:w="10201" w:type="dxa"/>
            <w:gridSpan w:val="3"/>
            <w:shd w:val="clear" w:color="auto" w:fill="59A9F2" w:themeFill="accent1" w:themeFillTint="99"/>
            <w:vAlign w:val="center"/>
          </w:tcPr>
          <w:p w14:paraId="43DF7FA0" w14:textId="4B5FE952" w:rsidR="003138A1" w:rsidRPr="00096D6B" w:rsidRDefault="003138A1" w:rsidP="00D5550B">
            <w:pPr>
              <w:spacing w:line="360" w:lineRule="auto"/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</w:pPr>
            <w:r w:rsidRPr="00096D6B">
              <w:rPr>
                <w:rFonts w:ascii="Calibri" w:hAnsi="Calibri" w:cs="Calibri"/>
                <w:b/>
                <w:smallCaps/>
                <w:color w:val="000000" w:themeColor="text1"/>
                <w:sz w:val="24"/>
                <w:szCs w:val="24"/>
              </w:rPr>
              <w:lastRenderedPageBreak/>
              <w:t>Avaliação</w:t>
            </w:r>
          </w:p>
        </w:tc>
      </w:tr>
      <w:tr w:rsidR="003138A1" w:rsidRPr="00096D6B" w14:paraId="664D07D4" w14:textId="77777777" w:rsidTr="00CF5827"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539278DD" w14:textId="295801F5" w:rsidR="003138A1" w:rsidRPr="00600A49" w:rsidRDefault="00A349E9" w:rsidP="00600A49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600A49">
              <w:rPr>
                <w:rFonts w:ascii="Calibri" w:hAnsi="Calibri" w:cs="Calibri"/>
                <w:color w:val="000000" w:themeColor="text1"/>
              </w:rPr>
              <w:t>Avaliação por parte d</w:t>
            </w:r>
            <w:r w:rsidR="0088407B" w:rsidRPr="00600A49">
              <w:rPr>
                <w:rFonts w:ascii="Calibri" w:hAnsi="Calibri" w:cs="Calibri"/>
                <w:color w:val="000000" w:themeColor="text1"/>
              </w:rPr>
              <w:t>a</w:t>
            </w:r>
            <w:r w:rsidRPr="00600A49">
              <w:rPr>
                <w:rFonts w:ascii="Calibri" w:hAnsi="Calibri" w:cs="Calibri"/>
                <w:color w:val="000000" w:themeColor="text1"/>
              </w:rPr>
              <w:t xml:space="preserve"> professor</w:t>
            </w:r>
            <w:r w:rsidR="0088407B" w:rsidRPr="00600A49">
              <w:rPr>
                <w:rFonts w:ascii="Calibri" w:hAnsi="Calibri" w:cs="Calibri"/>
                <w:color w:val="000000" w:themeColor="text1"/>
              </w:rPr>
              <w:t>a</w:t>
            </w:r>
            <w:r w:rsidRPr="00600A4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40927" w:rsidRPr="00600A49">
              <w:rPr>
                <w:rFonts w:ascii="Calibri" w:hAnsi="Calibri" w:cs="Calibri"/>
                <w:color w:val="000000" w:themeColor="text1"/>
              </w:rPr>
              <w:t xml:space="preserve">dos trabalhos realizados pelos alunos, </w:t>
            </w:r>
            <w:r w:rsidR="0088407B" w:rsidRPr="00600A49">
              <w:rPr>
                <w:rFonts w:ascii="Calibri" w:hAnsi="Calibri" w:cs="Calibri"/>
                <w:color w:val="000000" w:themeColor="text1"/>
              </w:rPr>
              <w:t>de acordo com os parâmetros divulgados aos alunos</w:t>
            </w:r>
            <w:r w:rsidR="00040927" w:rsidRPr="00600A49">
              <w:rPr>
                <w:rFonts w:ascii="Calibri" w:hAnsi="Calibri" w:cs="Calibri"/>
                <w:color w:val="000000" w:themeColor="text1"/>
              </w:rPr>
              <w:t>,</w:t>
            </w:r>
            <w:r w:rsidR="00313442" w:rsidRPr="00600A4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40927" w:rsidRPr="00600A49">
              <w:rPr>
                <w:rFonts w:ascii="Calibri" w:hAnsi="Calibri" w:cs="Calibri"/>
                <w:color w:val="000000" w:themeColor="text1"/>
              </w:rPr>
              <w:t>que será registada numa folha de excel (para o professor) e publicado no Classroom para os alunos.</w:t>
            </w:r>
          </w:p>
          <w:p w14:paraId="1EBF11D6" w14:textId="0F4D2265" w:rsidR="00A349E9" w:rsidRPr="00600A49" w:rsidRDefault="00A349E9" w:rsidP="00600A49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600A49">
              <w:rPr>
                <w:rFonts w:ascii="Calibri" w:hAnsi="Calibri" w:cs="Calibri"/>
                <w:color w:val="000000" w:themeColor="text1"/>
              </w:rPr>
              <w:t xml:space="preserve">Avaliação </w:t>
            </w:r>
            <w:r w:rsidR="00033370" w:rsidRPr="00600A49">
              <w:rPr>
                <w:rFonts w:ascii="Calibri" w:hAnsi="Calibri" w:cs="Calibri"/>
                <w:color w:val="000000" w:themeColor="text1"/>
              </w:rPr>
              <w:t>entre pares (grupos de trabalho)</w:t>
            </w:r>
            <w:r w:rsidR="00E90989" w:rsidRPr="00600A49">
              <w:rPr>
                <w:rFonts w:ascii="Calibri" w:hAnsi="Calibri" w:cs="Calibri"/>
                <w:color w:val="000000" w:themeColor="text1"/>
              </w:rPr>
              <w:t xml:space="preserve"> com recurso a um formulário</w:t>
            </w:r>
            <w:r w:rsidR="00033370" w:rsidRPr="00600A49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7A533CB6" w14:textId="27E4E629" w:rsidR="00A349E9" w:rsidRPr="00600A49" w:rsidRDefault="00033370" w:rsidP="00600A49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600A49">
              <w:rPr>
                <w:rFonts w:ascii="Calibri" w:hAnsi="Calibri" w:cs="Calibri"/>
                <w:color w:val="000000" w:themeColor="text1"/>
              </w:rPr>
              <w:t>Avaliação individual do trabalho realizado (</w:t>
            </w:r>
            <w:r w:rsidR="00600A49">
              <w:rPr>
                <w:rFonts w:ascii="Calibri" w:hAnsi="Calibri" w:cs="Calibri"/>
                <w:color w:val="000000" w:themeColor="text1"/>
              </w:rPr>
              <w:t xml:space="preserve">para os alunos que </w:t>
            </w:r>
            <w:r w:rsidRPr="00600A49">
              <w:rPr>
                <w:rFonts w:ascii="Calibri" w:hAnsi="Calibri" w:cs="Calibri"/>
                <w:color w:val="000000" w:themeColor="text1"/>
              </w:rPr>
              <w:t>trabalh</w:t>
            </w:r>
            <w:r w:rsidR="00600A49">
              <w:rPr>
                <w:rFonts w:ascii="Calibri" w:hAnsi="Calibri" w:cs="Calibri"/>
                <w:color w:val="000000" w:themeColor="text1"/>
              </w:rPr>
              <w:t>aram</w:t>
            </w:r>
            <w:r w:rsidRPr="00600A49">
              <w:rPr>
                <w:rFonts w:ascii="Calibri" w:hAnsi="Calibri" w:cs="Calibri"/>
                <w:color w:val="000000" w:themeColor="text1"/>
              </w:rPr>
              <w:t xml:space="preserve"> individual</w:t>
            </w:r>
            <w:r w:rsidR="00600A49">
              <w:rPr>
                <w:rFonts w:ascii="Calibri" w:hAnsi="Calibri" w:cs="Calibri"/>
                <w:color w:val="000000" w:themeColor="text1"/>
              </w:rPr>
              <w:t>mente</w:t>
            </w:r>
            <w:r w:rsidRPr="00600A49">
              <w:rPr>
                <w:rFonts w:ascii="Calibri" w:hAnsi="Calibri" w:cs="Calibri"/>
                <w:color w:val="000000" w:themeColor="text1"/>
              </w:rPr>
              <w:t>)</w:t>
            </w:r>
            <w:r w:rsidR="00600A49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</w:tbl>
    <w:p w14:paraId="343237A4" w14:textId="77777777" w:rsidR="0062619D" w:rsidRPr="00D976A0" w:rsidRDefault="0062619D" w:rsidP="00006A89">
      <w:pPr>
        <w:rPr>
          <w:rFonts w:ascii="Calibri" w:hAnsi="Calibri"/>
          <w:color w:val="000000" w:themeColor="text1"/>
        </w:rPr>
      </w:pPr>
    </w:p>
    <w:p w14:paraId="5494040E" w14:textId="04A88AF4" w:rsidR="00FA7EA8" w:rsidRDefault="00FA7EA8" w:rsidP="00313442">
      <w:pPr>
        <w:jc w:val="both"/>
        <w:rPr>
          <w:rFonts w:ascii="Calibri" w:hAnsi="Calibri"/>
          <w:color w:val="000000" w:themeColor="text1"/>
        </w:rPr>
      </w:pPr>
    </w:p>
    <w:p w14:paraId="50E7594E" w14:textId="5659D4AF" w:rsidR="00313442" w:rsidRDefault="00313442" w:rsidP="00313442">
      <w:pPr>
        <w:jc w:val="both"/>
        <w:rPr>
          <w:rFonts w:ascii="Calibri" w:hAnsi="Calibri"/>
          <w:color w:val="000000" w:themeColor="text1"/>
        </w:rPr>
      </w:pPr>
    </w:p>
    <w:p w14:paraId="4F412520" w14:textId="77777777" w:rsidR="00313442" w:rsidRDefault="00313442" w:rsidP="00313442">
      <w:pPr>
        <w:jc w:val="both"/>
        <w:rPr>
          <w:rFonts w:ascii="Calibri" w:hAnsi="Calibri"/>
          <w:b/>
          <w:color w:val="0F6FC6" w:themeColor="accent1"/>
          <w:sz w:val="36"/>
          <w:szCs w:val="28"/>
        </w:rPr>
      </w:pPr>
    </w:p>
    <w:sectPr w:rsidR="00313442" w:rsidSect="00600A49">
      <w:headerReference w:type="default" r:id="rId9"/>
      <w:footerReference w:type="default" r:id="rId10"/>
      <w:headerReference w:type="first" r:id="rId11"/>
      <w:pgSz w:w="11906" w:h="16838" w:code="9"/>
      <w:pgMar w:top="792" w:right="792" w:bottom="792" w:left="792" w:header="792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7C46" w14:textId="77777777" w:rsidR="000C53A7" w:rsidRDefault="000C53A7" w:rsidP="008B2920">
      <w:pPr>
        <w:spacing w:after="0" w:line="240" w:lineRule="auto"/>
      </w:pPr>
      <w:r>
        <w:separator/>
      </w:r>
    </w:p>
  </w:endnote>
  <w:endnote w:type="continuationSeparator" w:id="0">
    <w:p w14:paraId="79A9F86C" w14:textId="77777777" w:rsidR="000C53A7" w:rsidRDefault="000C53A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b/>
        <w:bCs/>
        <w:sz w:val="18"/>
        <w:szCs w:val="18"/>
      </w:rPr>
      <w:id w:val="33404389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39EF89" w14:textId="00C4DD63" w:rsidR="00600A49" w:rsidRPr="00600A49" w:rsidRDefault="00600A49">
            <w:pPr>
              <w:pStyle w:val="Rodap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Página </w: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instrText>PAGE</w:instrTex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2</w: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end"/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de </w: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instrText>NUMPAGES</w:instrTex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2</w:t>
            </w:r>
            <w:r w:rsidRPr="00600A49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  <w:p w14:paraId="5760D46A" w14:textId="77777777" w:rsidR="00EE7553" w:rsidRPr="00600A49" w:rsidRDefault="00EE7553">
    <w:pPr>
      <w:pStyle w:val="Rodap"/>
      <w:rPr>
        <w:rFonts w:ascii="Calibri" w:hAnsi="Calibri"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FE72E" w14:textId="77777777" w:rsidR="000C53A7" w:rsidRDefault="000C53A7" w:rsidP="008B2920">
      <w:pPr>
        <w:spacing w:after="0" w:line="240" w:lineRule="auto"/>
      </w:pPr>
      <w:r>
        <w:separator/>
      </w:r>
    </w:p>
  </w:footnote>
  <w:footnote w:type="continuationSeparator" w:id="0">
    <w:p w14:paraId="6077D234" w14:textId="77777777" w:rsidR="000C53A7" w:rsidRDefault="000C53A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FF83" w14:textId="7DDE112C" w:rsidR="007B3116" w:rsidRDefault="007B3116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56019C" wp14:editId="0665FA83">
          <wp:simplePos x="0" y="0"/>
          <wp:positionH relativeFrom="column">
            <wp:posOffset>-321310</wp:posOffset>
          </wp:positionH>
          <wp:positionV relativeFrom="paragraph">
            <wp:posOffset>-425450</wp:posOffset>
          </wp:positionV>
          <wp:extent cx="3471998" cy="825500"/>
          <wp:effectExtent l="0" t="0" r="0" b="0"/>
          <wp:wrapNone/>
          <wp:docPr id="2" name="Imagem 2" descr="Uma imagem com alimentaç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alimentaç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998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CDF9A" w14:textId="77777777" w:rsidR="007B3116" w:rsidRDefault="007B3116">
    <w:pPr>
      <w:pStyle w:val="Cabealho"/>
    </w:pPr>
  </w:p>
  <w:p w14:paraId="4AFDE664" w14:textId="5AFED92A" w:rsidR="00600A49" w:rsidRDefault="00600A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A1DE" w14:textId="464617D3" w:rsidR="00A23F9A" w:rsidRDefault="00A23F9A" w:rsidP="00920E9C">
    <w:r>
      <w:rPr>
        <w:noProof/>
      </w:rPr>
      <w:drawing>
        <wp:anchor distT="0" distB="0" distL="114300" distR="114300" simplePos="0" relativeHeight="251659264" behindDoc="1" locked="0" layoutInCell="1" allowOverlap="1" wp14:anchorId="444DCA43" wp14:editId="233865D3">
          <wp:simplePos x="0" y="0"/>
          <wp:positionH relativeFrom="column">
            <wp:posOffset>-306070</wp:posOffset>
          </wp:positionH>
          <wp:positionV relativeFrom="paragraph">
            <wp:posOffset>-452755</wp:posOffset>
          </wp:positionV>
          <wp:extent cx="3872230" cy="920750"/>
          <wp:effectExtent l="0" t="0" r="0" b="0"/>
          <wp:wrapNone/>
          <wp:docPr id="1" name="Imagem 1" descr="Uma imagem com alimentaç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alimentaç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223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797DF" w14:textId="77777777" w:rsidR="00A23F9A" w:rsidRDefault="00A23F9A" w:rsidP="00920E9C"/>
  <w:p w14:paraId="66DFBAA6" w14:textId="429E1987" w:rsidR="00B72C3C" w:rsidRPr="00920E9C" w:rsidRDefault="00B72C3C" w:rsidP="00920E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493E"/>
    <w:multiLevelType w:val="hybridMultilevel"/>
    <w:tmpl w:val="30B293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B58"/>
    <w:multiLevelType w:val="hybridMultilevel"/>
    <w:tmpl w:val="84ECE2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87B67"/>
    <w:multiLevelType w:val="hybridMultilevel"/>
    <w:tmpl w:val="6082E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F326D"/>
    <w:multiLevelType w:val="hybridMultilevel"/>
    <w:tmpl w:val="8B941F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DC8"/>
    <w:multiLevelType w:val="hybridMultilevel"/>
    <w:tmpl w:val="A148CF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9B2"/>
    <w:multiLevelType w:val="hybridMultilevel"/>
    <w:tmpl w:val="86108012"/>
    <w:lvl w:ilvl="0" w:tplc="1F42B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9"/>
    <w:rsid w:val="00006A89"/>
    <w:rsid w:val="000243D1"/>
    <w:rsid w:val="00033370"/>
    <w:rsid w:val="00040927"/>
    <w:rsid w:val="0005053A"/>
    <w:rsid w:val="00057F04"/>
    <w:rsid w:val="00096D6B"/>
    <w:rsid w:val="000A378C"/>
    <w:rsid w:val="000C53A7"/>
    <w:rsid w:val="000D0238"/>
    <w:rsid w:val="000D3330"/>
    <w:rsid w:val="0010042F"/>
    <w:rsid w:val="001109BA"/>
    <w:rsid w:val="001259DD"/>
    <w:rsid w:val="001331A5"/>
    <w:rsid w:val="00135C2C"/>
    <w:rsid w:val="00142F58"/>
    <w:rsid w:val="00153ED4"/>
    <w:rsid w:val="00154C22"/>
    <w:rsid w:val="00154E18"/>
    <w:rsid w:val="00184664"/>
    <w:rsid w:val="001A3C30"/>
    <w:rsid w:val="001C7765"/>
    <w:rsid w:val="001F60D3"/>
    <w:rsid w:val="0020741F"/>
    <w:rsid w:val="00243E12"/>
    <w:rsid w:val="0027115C"/>
    <w:rsid w:val="00287C59"/>
    <w:rsid w:val="00293B83"/>
    <w:rsid w:val="002B4477"/>
    <w:rsid w:val="002B778D"/>
    <w:rsid w:val="002C6351"/>
    <w:rsid w:val="00313442"/>
    <w:rsid w:val="003138A1"/>
    <w:rsid w:val="00315A58"/>
    <w:rsid w:val="00375FBF"/>
    <w:rsid w:val="00390414"/>
    <w:rsid w:val="003C3C4B"/>
    <w:rsid w:val="003E1711"/>
    <w:rsid w:val="00417584"/>
    <w:rsid w:val="004228EA"/>
    <w:rsid w:val="0045425A"/>
    <w:rsid w:val="00457D90"/>
    <w:rsid w:val="00463A38"/>
    <w:rsid w:val="00466F4B"/>
    <w:rsid w:val="004670DD"/>
    <w:rsid w:val="0048346B"/>
    <w:rsid w:val="004D37CC"/>
    <w:rsid w:val="004E4CA5"/>
    <w:rsid w:val="00502D70"/>
    <w:rsid w:val="00510920"/>
    <w:rsid w:val="00517626"/>
    <w:rsid w:val="0056041B"/>
    <w:rsid w:val="00562F4D"/>
    <w:rsid w:val="005B0E81"/>
    <w:rsid w:val="005B1AF1"/>
    <w:rsid w:val="005B229A"/>
    <w:rsid w:val="005E3500"/>
    <w:rsid w:val="005E4705"/>
    <w:rsid w:val="005E4BC3"/>
    <w:rsid w:val="005F2B87"/>
    <w:rsid w:val="00600A49"/>
    <w:rsid w:val="00603A86"/>
    <w:rsid w:val="006200CB"/>
    <w:rsid w:val="0062619D"/>
    <w:rsid w:val="00630D36"/>
    <w:rsid w:val="00631099"/>
    <w:rsid w:val="006857C5"/>
    <w:rsid w:val="006A3CE7"/>
    <w:rsid w:val="006E4933"/>
    <w:rsid w:val="006E4A54"/>
    <w:rsid w:val="006E5FD2"/>
    <w:rsid w:val="006F1734"/>
    <w:rsid w:val="00705D95"/>
    <w:rsid w:val="00763EB3"/>
    <w:rsid w:val="00781D13"/>
    <w:rsid w:val="00783C41"/>
    <w:rsid w:val="0078601C"/>
    <w:rsid w:val="00787503"/>
    <w:rsid w:val="00792967"/>
    <w:rsid w:val="00796354"/>
    <w:rsid w:val="007A0AB2"/>
    <w:rsid w:val="007B3116"/>
    <w:rsid w:val="007E1FED"/>
    <w:rsid w:val="007E3DE0"/>
    <w:rsid w:val="007E7032"/>
    <w:rsid w:val="00833359"/>
    <w:rsid w:val="00835859"/>
    <w:rsid w:val="00853CE2"/>
    <w:rsid w:val="00860491"/>
    <w:rsid w:val="0088407B"/>
    <w:rsid w:val="00887A77"/>
    <w:rsid w:val="00893F0E"/>
    <w:rsid w:val="008B2920"/>
    <w:rsid w:val="008B2DF7"/>
    <w:rsid w:val="008D5C49"/>
    <w:rsid w:val="008E5F94"/>
    <w:rsid w:val="008F2788"/>
    <w:rsid w:val="00905520"/>
    <w:rsid w:val="009165D7"/>
    <w:rsid w:val="00920E9C"/>
    <w:rsid w:val="009244EC"/>
    <w:rsid w:val="00931166"/>
    <w:rsid w:val="0095559C"/>
    <w:rsid w:val="009705DC"/>
    <w:rsid w:val="009814C0"/>
    <w:rsid w:val="00984A27"/>
    <w:rsid w:val="00997686"/>
    <w:rsid w:val="009C74E3"/>
    <w:rsid w:val="009D0F51"/>
    <w:rsid w:val="009D701C"/>
    <w:rsid w:val="009E3956"/>
    <w:rsid w:val="009F69B5"/>
    <w:rsid w:val="00A213B1"/>
    <w:rsid w:val="00A23F9A"/>
    <w:rsid w:val="00A349E9"/>
    <w:rsid w:val="00A770C7"/>
    <w:rsid w:val="00A84BFD"/>
    <w:rsid w:val="00A85B6F"/>
    <w:rsid w:val="00A915C8"/>
    <w:rsid w:val="00AA3476"/>
    <w:rsid w:val="00AA6B7B"/>
    <w:rsid w:val="00AB540C"/>
    <w:rsid w:val="00AC011F"/>
    <w:rsid w:val="00AC5D83"/>
    <w:rsid w:val="00B15938"/>
    <w:rsid w:val="00B1795C"/>
    <w:rsid w:val="00B67DB0"/>
    <w:rsid w:val="00B72C3C"/>
    <w:rsid w:val="00B875D8"/>
    <w:rsid w:val="00B90202"/>
    <w:rsid w:val="00BA68C1"/>
    <w:rsid w:val="00BD1068"/>
    <w:rsid w:val="00BD11F6"/>
    <w:rsid w:val="00BD34A5"/>
    <w:rsid w:val="00BD5EFB"/>
    <w:rsid w:val="00BE2D6E"/>
    <w:rsid w:val="00C35EFB"/>
    <w:rsid w:val="00C436EA"/>
    <w:rsid w:val="00C73037"/>
    <w:rsid w:val="00C82157"/>
    <w:rsid w:val="00C96F6A"/>
    <w:rsid w:val="00CB6340"/>
    <w:rsid w:val="00CB6911"/>
    <w:rsid w:val="00CB7EDA"/>
    <w:rsid w:val="00CE707D"/>
    <w:rsid w:val="00CF5827"/>
    <w:rsid w:val="00CF6A31"/>
    <w:rsid w:val="00D02712"/>
    <w:rsid w:val="00D2689C"/>
    <w:rsid w:val="00D5550B"/>
    <w:rsid w:val="00D660A7"/>
    <w:rsid w:val="00D7293E"/>
    <w:rsid w:val="00D976A0"/>
    <w:rsid w:val="00D97FFA"/>
    <w:rsid w:val="00DD1691"/>
    <w:rsid w:val="00DF6A6F"/>
    <w:rsid w:val="00E20402"/>
    <w:rsid w:val="00E235EB"/>
    <w:rsid w:val="00E27B07"/>
    <w:rsid w:val="00E32FBA"/>
    <w:rsid w:val="00E36AF8"/>
    <w:rsid w:val="00E74A1D"/>
    <w:rsid w:val="00E90989"/>
    <w:rsid w:val="00E928A3"/>
    <w:rsid w:val="00E961EC"/>
    <w:rsid w:val="00EB5D36"/>
    <w:rsid w:val="00ED06EF"/>
    <w:rsid w:val="00ED6DC1"/>
    <w:rsid w:val="00EE119B"/>
    <w:rsid w:val="00EE21BF"/>
    <w:rsid w:val="00EE7553"/>
    <w:rsid w:val="00F2255E"/>
    <w:rsid w:val="00F67FBA"/>
    <w:rsid w:val="00F74F8A"/>
    <w:rsid w:val="00F84843"/>
    <w:rsid w:val="00F879CE"/>
    <w:rsid w:val="00F949B8"/>
    <w:rsid w:val="00FA7238"/>
    <w:rsid w:val="00FA7EA8"/>
    <w:rsid w:val="00FB4333"/>
    <w:rsid w:val="00FB68CC"/>
    <w:rsid w:val="00FE1639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DC6F"/>
  <w15:docId w15:val="{C793B3F4-BD6E-4BAC-B99A-D4687336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7406D" w:themeColor="text2"/>
        <w:lang w:val="pt-P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oMarcadordePosio">
    <w:name w:val="Placeholder Text"/>
    <w:basedOn w:val="Tipodeletrapredefinidodopargrafo"/>
    <w:uiPriority w:val="99"/>
    <w:semiHidden/>
    <w:rsid w:val="004E4CA5"/>
    <w:rPr>
      <w:color w:val="808080"/>
    </w:rPr>
  </w:style>
  <w:style w:type="paragraph" w:styleId="SemEspaamento">
    <w:name w:val="No Spacing"/>
    <w:link w:val="SemEspaamentoCarter"/>
    <w:uiPriority w:val="1"/>
    <w:qFormat/>
    <w:rsid w:val="00F879CE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customStyle="1" w:styleId="textocarla">
    <w:name w:val="textocarla"/>
    <w:basedOn w:val="Normal"/>
    <w:link w:val="textocarlaCarter"/>
    <w:qFormat/>
    <w:rsid w:val="00CF5827"/>
    <w:pPr>
      <w:spacing w:after="0" w:line="360" w:lineRule="auto"/>
      <w:ind w:left="425" w:right="284"/>
      <w:jc w:val="both"/>
    </w:pPr>
    <w:rPr>
      <w:rFonts w:ascii="Calibri" w:eastAsiaTheme="minorEastAsia" w:hAnsi="Calibri"/>
      <w:color w:val="auto"/>
      <w:sz w:val="24"/>
      <w:szCs w:val="24"/>
      <w:lang w:eastAsia="ja-JP"/>
    </w:rPr>
  </w:style>
  <w:style w:type="character" w:customStyle="1" w:styleId="textocarlaCarter">
    <w:name w:val="textocarla Caráter"/>
    <w:basedOn w:val="Tipodeletrapredefinidodopargrafo"/>
    <w:link w:val="textocarla"/>
    <w:rsid w:val="00CF5827"/>
    <w:rPr>
      <w:rFonts w:ascii="Calibri" w:eastAsiaTheme="minorEastAsia" w:hAnsi="Calibri"/>
      <w:color w:val="auto"/>
      <w:sz w:val="24"/>
      <w:szCs w:val="24"/>
      <w:lang w:eastAsia="ja-JP"/>
    </w:rPr>
  </w:style>
  <w:style w:type="paragraph" w:styleId="PargrafodaLista">
    <w:name w:val="List Paragraph"/>
    <w:basedOn w:val="Normal"/>
    <w:uiPriority w:val="34"/>
    <w:unhideWhenUsed/>
    <w:qFormat/>
    <w:rsid w:val="00B72C3C"/>
    <w:pPr>
      <w:ind w:left="720"/>
      <w:contextualSpacing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0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\AppData\Roaming\Microsoft\Modelos\Curr&#237;culo%20elegante%20e%20simples,%20concebido%20pela%20MOO.dotx" TargetMode="External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PLANIFICAÇÃO DA AULA DO DIA 12/10/2020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elegante e simples, concebido pela MOO.dotx</Template>
  <TotalTime>208</TotalTime>
  <Pages>4</Pages>
  <Words>691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 da</dc:creator>
  <cp:lastModifiedBy>Carla Oliveira</cp:lastModifiedBy>
  <cp:revision>38</cp:revision>
  <cp:lastPrinted>2016-06-29T01:32:00Z</cp:lastPrinted>
  <dcterms:created xsi:type="dcterms:W3CDTF">2020-10-05T16:47:00Z</dcterms:created>
  <dcterms:modified xsi:type="dcterms:W3CDTF">2020-10-07T20:10:00Z</dcterms:modified>
</cp:coreProperties>
</file>